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A3D" w:rsidRPr="004036C2" w:rsidRDefault="00FD4A3D" w:rsidP="00C55F0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FD4A3D" w:rsidRPr="004036C2" w:rsidRDefault="00FD4A3D" w:rsidP="00FD4A3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FD4A3D" w:rsidRPr="00806173" w:rsidRDefault="00FD4A3D" w:rsidP="00FD4A3D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FD4A3D" w:rsidRDefault="00FD4A3D" w:rsidP="00FD4A3D">
      <w:pPr>
        <w:rPr>
          <w:b/>
          <w:sz w:val="28"/>
          <w:szCs w:val="28"/>
        </w:rPr>
      </w:pPr>
    </w:p>
    <w:p w:rsidR="00FD4A3D" w:rsidRPr="004036C2" w:rsidRDefault="00FD4A3D" w:rsidP="00FD4A3D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FD4A3D" w:rsidRPr="004036C2" w:rsidRDefault="00FD4A3D" w:rsidP="00FD4A3D">
      <w:pPr>
        <w:jc w:val="center"/>
        <w:rPr>
          <w:b/>
          <w:sz w:val="32"/>
          <w:szCs w:val="32"/>
        </w:rPr>
      </w:pPr>
    </w:p>
    <w:p w:rsidR="00FD4A3D" w:rsidRPr="00FA34F3" w:rsidRDefault="00FE068E" w:rsidP="00FD4A3D">
      <w:pPr>
        <w:pStyle w:val="af5"/>
        <w:rPr>
          <w:b w:val="0"/>
          <w:bCs w:val="0"/>
        </w:rPr>
      </w:pPr>
      <w:r>
        <w:rPr>
          <w:b w:val="0"/>
          <w:lang w:val="ru-RU"/>
        </w:rPr>
        <w:t>17</w:t>
      </w:r>
      <w:r>
        <w:rPr>
          <w:b w:val="0"/>
        </w:rPr>
        <w:t>.0</w:t>
      </w:r>
      <w:r w:rsidR="00D91EA1">
        <w:rPr>
          <w:b w:val="0"/>
        </w:rPr>
        <w:t>2</w:t>
      </w:r>
      <w:r w:rsidR="00FD4A3D">
        <w:rPr>
          <w:b w:val="0"/>
        </w:rPr>
        <w:t>.20</w:t>
      </w:r>
      <w:r>
        <w:rPr>
          <w:b w:val="0"/>
          <w:lang w:val="ru-RU"/>
        </w:rPr>
        <w:t>20</w:t>
      </w:r>
      <w:r w:rsidR="00FD4A3D">
        <w:rPr>
          <w:b w:val="0"/>
        </w:rPr>
        <w:t xml:space="preserve"> года</w:t>
      </w:r>
      <w:r w:rsidR="00FD4A3D" w:rsidRPr="00570832">
        <w:rPr>
          <w:b w:val="0"/>
        </w:rPr>
        <w:t xml:space="preserve"> </w:t>
      </w:r>
      <w:r w:rsidR="00FD4A3D">
        <w:rPr>
          <w:b w:val="0"/>
        </w:rPr>
        <w:t xml:space="preserve">       </w:t>
      </w:r>
      <w:r w:rsidR="00FD4A3D" w:rsidRPr="00570832">
        <w:rPr>
          <w:b w:val="0"/>
        </w:rPr>
        <w:t xml:space="preserve">   </w:t>
      </w:r>
      <w:r w:rsidR="00FD4A3D">
        <w:rPr>
          <w:b w:val="0"/>
        </w:rPr>
        <w:t xml:space="preserve">    </w:t>
      </w:r>
      <w:r w:rsidR="00FD4A3D" w:rsidRPr="00570832">
        <w:rPr>
          <w:b w:val="0"/>
        </w:rPr>
        <w:t xml:space="preserve">  </w:t>
      </w:r>
      <w:r w:rsidR="00C55F06">
        <w:rPr>
          <w:b w:val="0"/>
        </w:rPr>
        <w:t xml:space="preserve">        </w:t>
      </w:r>
      <w:r w:rsidR="00DF2C25">
        <w:rPr>
          <w:b w:val="0"/>
        </w:rPr>
        <w:t xml:space="preserve">№ </w:t>
      </w:r>
      <w:r>
        <w:rPr>
          <w:b w:val="0"/>
          <w:lang w:val="ru-RU"/>
        </w:rPr>
        <w:t>17</w:t>
      </w:r>
      <w:r w:rsidR="00FD4A3D" w:rsidRPr="00570832">
        <w:rPr>
          <w:b w:val="0"/>
        </w:rPr>
        <w:t xml:space="preserve">                      </w:t>
      </w:r>
      <w:r w:rsidR="00FD4A3D">
        <w:rPr>
          <w:b w:val="0"/>
        </w:rPr>
        <w:t>х. Верхний Митякин</w:t>
      </w:r>
    </w:p>
    <w:p w:rsidR="00D727A0" w:rsidRDefault="00D727A0" w:rsidP="00D727A0">
      <w:pPr>
        <w:jc w:val="both"/>
        <w:rPr>
          <w:sz w:val="28"/>
        </w:rPr>
      </w:pPr>
    </w:p>
    <w:p w:rsidR="00FE068E" w:rsidRPr="00FE068E" w:rsidRDefault="00FE068E" w:rsidP="00FE068E">
      <w:pPr>
        <w:spacing w:line="276" w:lineRule="auto"/>
        <w:jc w:val="center"/>
        <w:rPr>
          <w:sz w:val="28"/>
          <w:szCs w:val="28"/>
        </w:rPr>
      </w:pPr>
      <w:r w:rsidRPr="00FE068E">
        <w:rPr>
          <w:sz w:val="28"/>
          <w:szCs w:val="28"/>
        </w:rPr>
        <w:t>О внесении изменений в постановление</w:t>
      </w:r>
    </w:p>
    <w:p w:rsidR="00FE068E" w:rsidRDefault="00FE068E" w:rsidP="00FE068E">
      <w:pPr>
        <w:jc w:val="center"/>
        <w:rPr>
          <w:sz w:val="28"/>
          <w:szCs w:val="28"/>
        </w:rPr>
      </w:pPr>
      <w:r w:rsidRPr="00FE068E">
        <w:rPr>
          <w:sz w:val="28"/>
          <w:szCs w:val="28"/>
        </w:rPr>
        <w:t>Администрации Красновс</w:t>
      </w:r>
      <w:r>
        <w:rPr>
          <w:sz w:val="28"/>
          <w:szCs w:val="28"/>
        </w:rPr>
        <w:t>кого сельского поселения от 05.12.2019 № 94</w:t>
      </w:r>
    </w:p>
    <w:p w:rsidR="003F15E8" w:rsidRPr="00502400" w:rsidRDefault="00FE068E" w:rsidP="003F15E8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«</w:t>
      </w:r>
      <w:r w:rsidR="003F15E8" w:rsidRPr="00502400">
        <w:rPr>
          <w:kern w:val="2"/>
          <w:sz w:val="28"/>
          <w:szCs w:val="28"/>
        </w:rPr>
        <w:t xml:space="preserve">Об утверждении </w:t>
      </w:r>
      <w:r w:rsidR="00502400">
        <w:rPr>
          <w:kern w:val="2"/>
          <w:sz w:val="28"/>
          <w:szCs w:val="28"/>
        </w:rPr>
        <w:t>муниципальной</w:t>
      </w:r>
      <w:r w:rsidR="003F15E8" w:rsidRPr="00502400">
        <w:rPr>
          <w:kern w:val="2"/>
          <w:sz w:val="28"/>
          <w:szCs w:val="28"/>
        </w:rPr>
        <w:t xml:space="preserve"> программы </w:t>
      </w:r>
      <w:r w:rsidR="00502400">
        <w:rPr>
          <w:kern w:val="2"/>
          <w:sz w:val="28"/>
          <w:szCs w:val="28"/>
        </w:rPr>
        <w:t xml:space="preserve">Красновского сельского поселения </w:t>
      </w:r>
      <w:r w:rsidR="003F15E8" w:rsidRPr="00502400">
        <w:rPr>
          <w:kern w:val="2"/>
          <w:sz w:val="28"/>
          <w:szCs w:val="28"/>
        </w:rPr>
        <w:t>«Энергоэффективность и развитие энергетики»</w:t>
      </w:r>
    </w:p>
    <w:p w:rsidR="003F15E8" w:rsidRPr="00CD2ED8" w:rsidRDefault="003F15E8" w:rsidP="00502400">
      <w:pPr>
        <w:jc w:val="both"/>
        <w:rPr>
          <w:kern w:val="2"/>
          <w:sz w:val="28"/>
          <w:szCs w:val="28"/>
        </w:rPr>
      </w:pPr>
    </w:p>
    <w:p w:rsidR="00FE068E" w:rsidRPr="00FE068E" w:rsidRDefault="00FE068E" w:rsidP="00FE068E">
      <w:pPr>
        <w:spacing w:line="276" w:lineRule="auto"/>
        <w:ind w:firstLine="567"/>
        <w:jc w:val="both"/>
        <w:rPr>
          <w:sz w:val="28"/>
          <w:szCs w:val="28"/>
        </w:rPr>
      </w:pPr>
      <w:r w:rsidRPr="00FE068E">
        <w:rPr>
          <w:sz w:val="28"/>
          <w:szCs w:val="28"/>
        </w:rPr>
        <w:t xml:space="preserve">     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074A5" w:rsidRPr="003C71C1" w:rsidRDefault="00F074A5" w:rsidP="00F074A5">
      <w:pPr>
        <w:ind w:firstLine="708"/>
        <w:jc w:val="both"/>
        <w:rPr>
          <w:sz w:val="28"/>
          <w:szCs w:val="28"/>
        </w:rPr>
      </w:pPr>
    </w:p>
    <w:p w:rsidR="003F15E8" w:rsidRDefault="00502400" w:rsidP="00F074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F074A5" w:rsidRPr="00F074A5" w:rsidRDefault="00F074A5" w:rsidP="00F074A5">
      <w:pPr>
        <w:jc w:val="center"/>
        <w:rPr>
          <w:sz w:val="28"/>
          <w:szCs w:val="28"/>
        </w:rPr>
      </w:pPr>
    </w:p>
    <w:p w:rsidR="00FE068E" w:rsidRPr="00FE068E" w:rsidRDefault="00FE068E" w:rsidP="00FE068E">
      <w:pPr>
        <w:numPr>
          <w:ilvl w:val="0"/>
          <w:numId w:val="7"/>
        </w:numPr>
        <w:ind w:left="0" w:firstLine="1080"/>
        <w:jc w:val="both"/>
        <w:rPr>
          <w:kern w:val="2"/>
          <w:sz w:val="28"/>
          <w:szCs w:val="28"/>
        </w:rPr>
      </w:pPr>
      <w:r w:rsidRPr="00FE068E">
        <w:rPr>
          <w:sz w:val="28"/>
          <w:szCs w:val="28"/>
        </w:rPr>
        <w:t>Внести в постановление Администрации     Красновского сельского поселения от 0</w:t>
      </w:r>
      <w:r>
        <w:rPr>
          <w:sz w:val="28"/>
          <w:szCs w:val="28"/>
        </w:rPr>
        <w:t>5</w:t>
      </w:r>
      <w:r w:rsidRPr="00FE068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E068E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E068E">
        <w:rPr>
          <w:sz w:val="28"/>
          <w:szCs w:val="28"/>
        </w:rPr>
        <w:t xml:space="preserve"> № </w:t>
      </w:r>
      <w:r>
        <w:rPr>
          <w:sz w:val="28"/>
          <w:szCs w:val="28"/>
        </w:rPr>
        <w:t>94</w:t>
      </w:r>
      <w:r w:rsidRPr="00FE068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02400">
        <w:rPr>
          <w:kern w:val="2"/>
          <w:sz w:val="28"/>
          <w:szCs w:val="28"/>
        </w:rPr>
        <w:t xml:space="preserve">Об утверждении </w:t>
      </w: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 xml:space="preserve">Красновского сельского поселения </w:t>
      </w:r>
      <w:r w:rsidRPr="00502400">
        <w:rPr>
          <w:kern w:val="2"/>
          <w:sz w:val="28"/>
          <w:szCs w:val="28"/>
        </w:rPr>
        <w:t>«Энергоэффективность и развитие энергетики»</w:t>
      </w:r>
      <w:r>
        <w:rPr>
          <w:kern w:val="2"/>
          <w:sz w:val="28"/>
          <w:szCs w:val="28"/>
        </w:rPr>
        <w:t xml:space="preserve">» </w:t>
      </w:r>
      <w:r w:rsidRPr="00FE068E">
        <w:rPr>
          <w:sz w:val="28"/>
          <w:szCs w:val="28"/>
        </w:rPr>
        <w:t xml:space="preserve">следующие изменения: </w:t>
      </w:r>
    </w:p>
    <w:p w:rsidR="00FE068E" w:rsidRPr="00FE068E" w:rsidRDefault="00FE068E" w:rsidP="00FE068E">
      <w:pPr>
        <w:numPr>
          <w:ilvl w:val="1"/>
          <w:numId w:val="7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FE068E">
        <w:rPr>
          <w:rFonts w:eastAsia="Calibri"/>
          <w:sz w:val="28"/>
          <w:szCs w:val="28"/>
          <w:lang w:eastAsia="en-US"/>
        </w:rPr>
        <w:t>позицию «</w:t>
      </w:r>
      <w:r w:rsidRPr="00FE068E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FE068E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FE068E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p w:rsidR="00FE068E" w:rsidRPr="00FE068E" w:rsidRDefault="00FE068E" w:rsidP="00FE068E">
      <w:pPr>
        <w:autoSpaceDE w:val="0"/>
        <w:autoSpaceDN w:val="0"/>
        <w:adjustRightInd w:val="0"/>
        <w:ind w:left="1440"/>
        <w:jc w:val="both"/>
        <w:rPr>
          <w:rFonts w:eastAsia="Calibri"/>
          <w:sz w:val="28"/>
          <w:szCs w:val="28"/>
          <w:lang w:eastAsia="en-US"/>
        </w:rPr>
      </w:pPr>
      <w:r w:rsidRPr="00FE068E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4855" w:type="pct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69"/>
        <w:gridCol w:w="6858"/>
      </w:tblGrid>
      <w:tr w:rsidR="00FE068E" w:rsidRPr="00CB5C65" w:rsidTr="00FE068E">
        <w:trPr>
          <w:jc w:val="center"/>
        </w:trPr>
        <w:tc>
          <w:tcPr>
            <w:tcW w:w="292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E068E" w:rsidRPr="00CB5C65" w:rsidRDefault="00FE068E" w:rsidP="00DC687A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62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общий объем финансирования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программы составляет </w:t>
            </w:r>
            <w:r>
              <w:rPr>
                <w:kern w:val="2"/>
                <w:sz w:val="28"/>
                <w:szCs w:val="28"/>
              </w:rPr>
              <w:t>571 7ыс. рублей</w:t>
            </w:r>
            <w:r w:rsidRPr="00CB5C65">
              <w:rPr>
                <w:kern w:val="2"/>
                <w:sz w:val="28"/>
                <w:szCs w:val="28"/>
              </w:rPr>
              <w:t xml:space="preserve">: 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20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>371,7 т</w:t>
            </w:r>
            <w:r w:rsidRPr="00CB5C65">
              <w:rPr>
                <w:kern w:val="2"/>
                <w:sz w:val="28"/>
                <w:szCs w:val="28"/>
              </w:rPr>
              <w:t xml:space="preserve">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 xml:space="preserve">; 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21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22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23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24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</w:t>
            </w:r>
            <w:r>
              <w:rPr>
                <w:kern w:val="2"/>
                <w:sz w:val="28"/>
                <w:szCs w:val="28"/>
              </w:rPr>
              <w:t>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202</w:t>
            </w:r>
            <w:r>
              <w:rPr>
                <w:kern w:val="2"/>
                <w:sz w:val="28"/>
                <w:szCs w:val="28"/>
              </w:rPr>
              <w:t>5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26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27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28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29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</w:t>
            </w:r>
            <w:r>
              <w:rPr>
                <w:kern w:val="2"/>
                <w:sz w:val="28"/>
                <w:szCs w:val="28"/>
              </w:rPr>
              <w:t>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30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лей.</w:t>
            </w:r>
          </w:p>
          <w:p w:rsidR="00FE068E" w:rsidRPr="00CB5C65" w:rsidRDefault="00FE068E" w:rsidP="00DC687A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Объемы финансирования по мероприятиям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программы являются прогнозными и подлежат уточнению в соответствии с действующим </w:t>
            </w:r>
            <w:r>
              <w:rPr>
                <w:kern w:val="2"/>
                <w:sz w:val="28"/>
                <w:szCs w:val="28"/>
              </w:rPr>
              <w:t>законодательством</w:t>
            </w:r>
          </w:p>
        </w:tc>
      </w:tr>
    </w:tbl>
    <w:p w:rsidR="00FE068E" w:rsidRPr="00FE068E" w:rsidRDefault="00FE068E" w:rsidP="00FE068E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E068E">
        <w:rPr>
          <w:sz w:val="28"/>
          <w:szCs w:val="28"/>
        </w:rPr>
        <w:t xml:space="preserve"> </w:t>
      </w:r>
      <w:r w:rsidRPr="00FE068E">
        <w:rPr>
          <w:rFonts w:eastAsia="Calibri"/>
          <w:bCs/>
          <w:iCs/>
          <w:sz w:val="28"/>
          <w:szCs w:val="28"/>
          <w:lang w:eastAsia="en-US"/>
        </w:rPr>
        <w:t xml:space="preserve"> 1.2. Приложение № 3 к муниципальной программе изложить в новой редакции согласно Приложению к настоящему постановлению.</w:t>
      </w:r>
    </w:p>
    <w:p w:rsidR="00FE068E" w:rsidRPr="00FE068E" w:rsidRDefault="00FE068E" w:rsidP="00FE068E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E068E" w:rsidRPr="00FE068E" w:rsidRDefault="00FE068E" w:rsidP="00FE068E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</w:t>
      </w:r>
      <w:r w:rsidRPr="00FE068E">
        <w:rPr>
          <w:rFonts w:eastAsia="Calibri"/>
          <w:bCs/>
          <w:iCs/>
          <w:sz w:val="28"/>
          <w:szCs w:val="28"/>
          <w:lang w:eastAsia="en-US"/>
        </w:rPr>
        <w:t>2.</w:t>
      </w:r>
      <w:r w:rsidRPr="00FE068E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502400" w:rsidRDefault="00FE068E" w:rsidP="00F074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A3D">
        <w:rPr>
          <w:sz w:val="28"/>
          <w:szCs w:val="28"/>
        </w:rPr>
        <w:t xml:space="preserve">.  </w:t>
      </w:r>
      <w:r w:rsidR="00FD4A3D" w:rsidRPr="006F6DBC">
        <w:rPr>
          <w:sz w:val="28"/>
          <w:szCs w:val="28"/>
        </w:rPr>
        <w:t xml:space="preserve">Контроль за исполнением постановления </w:t>
      </w:r>
      <w:r w:rsidR="00FD4A3D">
        <w:rPr>
          <w:sz w:val="28"/>
          <w:szCs w:val="28"/>
        </w:rPr>
        <w:t>оставляю за собой.</w:t>
      </w: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Pr="00F074A5" w:rsidRDefault="00F074A5" w:rsidP="00F074A5">
      <w:pPr>
        <w:ind w:firstLine="540"/>
        <w:jc w:val="both"/>
        <w:rPr>
          <w:sz w:val="28"/>
          <w:szCs w:val="28"/>
        </w:rPr>
      </w:pPr>
    </w:p>
    <w:p w:rsidR="00A743A8" w:rsidRDefault="00502400" w:rsidP="00A743A8">
      <w:pPr>
        <w:tabs>
          <w:tab w:val="left" w:pos="0"/>
          <w:tab w:val="left" w:pos="7655"/>
        </w:tabs>
        <w:ind w:right="114"/>
        <w:rPr>
          <w:sz w:val="28"/>
        </w:rPr>
      </w:pPr>
      <w:r>
        <w:rPr>
          <w:sz w:val="28"/>
        </w:rPr>
        <w:t xml:space="preserve">Глава </w:t>
      </w:r>
      <w:r w:rsidR="00A743A8">
        <w:rPr>
          <w:sz w:val="28"/>
        </w:rPr>
        <w:t>Администрации</w:t>
      </w:r>
    </w:p>
    <w:p w:rsidR="003F15E8" w:rsidRPr="007E066F" w:rsidRDefault="00502400" w:rsidP="00A743A8">
      <w:pPr>
        <w:tabs>
          <w:tab w:val="left" w:pos="0"/>
          <w:tab w:val="left" w:pos="7655"/>
        </w:tabs>
        <w:ind w:right="114"/>
        <w:rPr>
          <w:sz w:val="28"/>
        </w:rPr>
      </w:pPr>
      <w:r>
        <w:rPr>
          <w:sz w:val="28"/>
        </w:rPr>
        <w:t>Красновского</w:t>
      </w:r>
      <w:r w:rsidR="00A743A8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</w:t>
      </w:r>
      <w:r w:rsidR="00135060">
        <w:rPr>
          <w:sz w:val="28"/>
        </w:rPr>
        <w:t xml:space="preserve">                  </w:t>
      </w:r>
      <w:r>
        <w:rPr>
          <w:sz w:val="28"/>
        </w:rPr>
        <w:t xml:space="preserve">   Г.В. Бадаев</w:t>
      </w: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FE068E" w:rsidRDefault="00FE068E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</w:p>
    <w:p w:rsidR="00CB4B3C" w:rsidRDefault="00CB4B3C" w:rsidP="00B86D0C">
      <w:pPr>
        <w:pageBreakBefore/>
        <w:tabs>
          <w:tab w:val="left" w:pos="15351"/>
        </w:tabs>
        <w:spacing w:line="235" w:lineRule="auto"/>
        <w:jc w:val="right"/>
        <w:rPr>
          <w:rStyle w:val="af7"/>
          <w:b w:val="0"/>
          <w:bCs/>
          <w:color w:val="000000"/>
          <w:kern w:val="2"/>
          <w:sz w:val="24"/>
          <w:szCs w:val="24"/>
        </w:rPr>
        <w:sectPr w:rsidR="00CB4B3C" w:rsidSect="00CB4B3C">
          <w:footerReference w:type="even" r:id="rId8"/>
          <w:pgSz w:w="11907" w:h="16840" w:code="9"/>
          <w:pgMar w:top="709" w:right="851" w:bottom="1134" w:left="992" w:header="720" w:footer="720" w:gutter="0"/>
          <w:cols w:space="720"/>
        </w:sectPr>
      </w:pPr>
    </w:p>
    <w:p w:rsidR="00B86D0C" w:rsidRPr="00C41DF5" w:rsidRDefault="00B86D0C" w:rsidP="00B86D0C">
      <w:pPr>
        <w:pageBreakBefore/>
        <w:tabs>
          <w:tab w:val="left" w:pos="15351"/>
        </w:tabs>
        <w:spacing w:line="235" w:lineRule="auto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>Приложени</w:t>
      </w:r>
      <w:r>
        <w:rPr>
          <w:rStyle w:val="af7"/>
          <w:b w:val="0"/>
          <w:bCs/>
          <w:color w:val="000000"/>
          <w:kern w:val="2"/>
          <w:sz w:val="24"/>
          <w:szCs w:val="24"/>
        </w:rPr>
        <w:t>е № 3</w:t>
      </w: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 xml:space="preserve"> </w:t>
      </w:r>
    </w:p>
    <w:p w:rsidR="00B86D0C" w:rsidRPr="00C41DF5" w:rsidRDefault="00B86D0C" w:rsidP="00B86D0C">
      <w:pPr>
        <w:tabs>
          <w:tab w:val="left" w:pos="15351"/>
        </w:tabs>
        <w:spacing w:line="235" w:lineRule="auto"/>
        <w:ind w:left="7371" w:firstLine="993"/>
        <w:jc w:val="right"/>
        <w:rPr>
          <w:rStyle w:val="af7"/>
          <w:b w:val="0"/>
          <w:color w:val="000000"/>
          <w:kern w:val="2"/>
          <w:sz w:val="24"/>
          <w:szCs w:val="24"/>
        </w:rPr>
      </w:pP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 xml:space="preserve">к муниципальной программе Красновского сельского поселения </w:t>
      </w:r>
      <w:r w:rsidRPr="00C41DF5">
        <w:rPr>
          <w:color w:val="000000"/>
          <w:kern w:val="2"/>
          <w:sz w:val="24"/>
          <w:szCs w:val="24"/>
        </w:rPr>
        <w:t xml:space="preserve">«Энергоэффективность и развитие энергетики» 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>РАСХОДЫ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 xml:space="preserve">бюджета Красновского сельского поселения на реализацию 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>муниципальной программы «Энергоэффективность и развитие энергетики»</w:t>
      </w:r>
    </w:p>
    <w:p w:rsidR="00B86D0C" w:rsidRPr="000C53A8" w:rsidRDefault="00B86D0C" w:rsidP="00B86D0C">
      <w:pPr>
        <w:jc w:val="center"/>
        <w:rPr>
          <w:b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952"/>
        <w:gridCol w:w="1499"/>
        <w:gridCol w:w="592"/>
        <w:gridCol w:w="503"/>
        <w:gridCol w:w="865"/>
        <w:gridCol w:w="411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86D0C" w:rsidRPr="000C53A8" w:rsidTr="004244FD">
        <w:tc>
          <w:tcPr>
            <w:tcW w:w="564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№ п/п</w:t>
            </w:r>
          </w:p>
        </w:tc>
        <w:tc>
          <w:tcPr>
            <w:tcW w:w="2952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 xml:space="preserve">муниципальной </w:t>
            </w:r>
            <w:r w:rsidRPr="000C53A8">
              <w:rPr>
                <w:kern w:val="2"/>
              </w:rPr>
              <w:t xml:space="preserve">программы, подпрограммы,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номер и наименование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основного мероприятия </w:t>
            </w:r>
          </w:p>
        </w:tc>
        <w:tc>
          <w:tcPr>
            <w:tcW w:w="2250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Ответственный исполнитель,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участник</w:t>
            </w:r>
          </w:p>
        </w:tc>
        <w:tc>
          <w:tcPr>
            <w:tcW w:w="3382" w:type="dxa"/>
            <w:gridSpan w:val="4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984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Объем расходов, всего (тыс. рублей)</w:t>
            </w:r>
          </w:p>
        </w:tc>
        <w:tc>
          <w:tcPr>
            <w:tcW w:w="11811" w:type="dxa"/>
            <w:gridSpan w:val="12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В том числе по годам реализации государственной программы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(тыс. рублей)</w:t>
            </w:r>
          </w:p>
        </w:tc>
      </w:tr>
      <w:tr w:rsidR="00B86D0C" w:rsidRPr="000C53A8" w:rsidTr="004244FD">
        <w:tc>
          <w:tcPr>
            <w:tcW w:w="564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2952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2250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84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ГРБС</w:t>
            </w:r>
          </w:p>
        </w:tc>
        <w:tc>
          <w:tcPr>
            <w:tcW w:w="70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РзПр</w:t>
            </w:r>
          </w:p>
        </w:tc>
        <w:tc>
          <w:tcPr>
            <w:tcW w:w="126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ЦСР</w:t>
            </w:r>
          </w:p>
        </w:tc>
        <w:tc>
          <w:tcPr>
            <w:tcW w:w="56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ВР</w:t>
            </w:r>
          </w:p>
        </w:tc>
        <w:tc>
          <w:tcPr>
            <w:tcW w:w="984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2019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2020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2021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2022</w:t>
            </w: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2023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2024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2025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2026</w:t>
            </w: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2027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2028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2029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2030</w:t>
            </w:r>
          </w:p>
        </w:tc>
      </w:tr>
    </w:tbl>
    <w:p w:rsidR="00B86D0C" w:rsidRPr="000C53A8" w:rsidRDefault="00B86D0C" w:rsidP="00B86D0C">
      <w:pPr>
        <w:spacing w:line="23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952"/>
        <w:gridCol w:w="1499"/>
        <w:gridCol w:w="592"/>
        <w:gridCol w:w="503"/>
        <w:gridCol w:w="771"/>
        <w:gridCol w:w="505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86D0C" w:rsidRPr="000C53A8" w:rsidTr="004244FD">
        <w:trPr>
          <w:tblHeader/>
        </w:trPr>
        <w:tc>
          <w:tcPr>
            <w:tcW w:w="410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3</w:t>
            </w:r>
          </w:p>
        </w:tc>
        <w:tc>
          <w:tcPr>
            <w:tcW w:w="59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4</w:t>
            </w:r>
          </w:p>
        </w:tc>
        <w:tc>
          <w:tcPr>
            <w:tcW w:w="50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5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6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7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8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9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10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11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12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13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14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15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16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17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18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19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1.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Муниципальная</w:t>
            </w:r>
            <w:r w:rsidRPr="000C53A8">
              <w:rPr>
                <w:kern w:val="2"/>
              </w:rPr>
              <w:t xml:space="preserve"> программа </w:t>
            </w:r>
          </w:p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Красновского сельского поселения</w:t>
            </w:r>
            <w:r w:rsidRPr="000C53A8">
              <w:rPr>
                <w:kern w:val="2"/>
              </w:rPr>
              <w:t xml:space="preserve"> «Энергоэффективность и </w:t>
            </w:r>
            <w:r>
              <w:rPr>
                <w:kern w:val="2"/>
              </w:rPr>
              <w:t xml:space="preserve">развитие </w:t>
            </w:r>
            <w:r w:rsidRPr="000C53A8">
              <w:rPr>
                <w:kern w:val="2"/>
              </w:rPr>
              <w:t>энергетики»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 w:rsidRPr="00A24058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  <w:shd w:val="clear" w:color="auto" w:fill="auto"/>
            <w:hideMark/>
          </w:tcPr>
          <w:p w:rsidR="00B86D0C" w:rsidRPr="000C53A8" w:rsidRDefault="00274EDE" w:rsidP="00274EDE">
            <w:pPr>
              <w:spacing w:line="235" w:lineRule="auto"/>
              <w:jc w:val="center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571</w:t>
            </w:r>
            <w:r w:rsidR="00B86D0C" w:rsidRPr="000C53A8">
              <w:rPr>
                <w:bCs/>
                <w:spacing w:val="-8"/>
              </w:rPr>
              <w:t>,</w:t>
            </w:r>
            <w:r>
              <w:rPr>
                <w:bCs/>
                <w:spacing w:val="-8"/>
              </w:rPr>
              <w:t>7</w:t>
            </w:r>
          </w:p>
        </w:tc>
        <w:tc>
          <w:tcPr>
            <w:tcW w:w="683" w:type="dxa"/>
            <w:shd w:val="clear" w:color="auto" w:fill="auto"/>
          </w:tcPr>
          <w:p w:rsidR="00B86D0C" w:rsidRPr="000C53A8" w:rsidRDefault="00B86D0C" w:rsidP="004244FD">
            <w:pPr>
              <w:spacing w:line="235" w:lineRule="auto"/>
              <w:jc w:val="center"/>
            </w:pPr>
            <w:r>
              <w:t>-</w:t>
            </w:r>
          </w:p>
        </w:tc>
        <w:tc>
          <w:tcPr>
            <w:tcW w:w="683" w:type="dxa"/>
            <w:shd w:val="clear" w:color="auto" w:fill="FFFFFF"/>
          </w:tcPr>
          <w:p w:rsidR="00B86D0C" w:rsidRPr="000C53A8" w:rsidRDefault="00274EDE" w:rsidP="00274EDE">
            <w:pPr>
              <w:spacing w:line="235" w:lineRule="auto"/>
              <w:jc w:val="center"/>
              <w:rPr>
                <w:bCs/>
              </w:rPr>
            </w:pPr>
            <w:r>
              <w:rPr>
                <w:bCs/>
              </w:rPr>
              <w:t>371</w:t>
            </w:r>
            <w:r w:rsidR="00B86D0C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  <w:tc>
          <w:tcPr>
            <w:tcW w:w="683" w:type="dxa"/>
            <w:shd w:val="clear" w:color="auto" w:fill="FFFFFF"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1. Реконструкция и ремонт зданий, сооружений 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274EDE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29</w:t>
            </w:r>
            <w:r w:rsidR="00B86D0C">
              <w:rPr>
                <w:kern w:val="2"/>
              </w:rPr>
              <w:t>0,0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274EDE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29</w:t>
            </w:r>
            <w:r w:rsidR="00B86D0C">
              <w:rPr>
                <w:kern w:val="2"/>
              </w:rPr>
              <w:t>0,0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</w:tr>
      <w:tr w:rsidR="00B86D0C" w:rsidRPr="000C53A8" w:rsidTr="004244FD">
        <w:trPr>
          <w:trHeight w:val="1038"/>
        </w:trPr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1.2</w:t>
            </w:r>
          </w:p>
        </w:tc>
        <w:tc>
          <w:tcPr>
            <w:tcW w:w="1952" w:type="dxa"/>
            <w:hideMark/>
          </w:tcPr>
          <w:p w:rsidR="00B86D0C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2.</w:t>
            </w:r>
          </w:p>
          <w:p w:rsidR="00B86D0C" w:rsidRPr="000C53A8" w:rsidRDefault="00B86D0C" w:rsidP="004244FD">
            <w:pPr>
              <w:rPr>
                <w:kern w:val="2"/>
              </w:rPr>
            </w:pPr>
            <w:r w:rsidRPr="000C53A8">
              <w:rPr>
                <w:kern w:val="2"/>
              </w:rPr>
              <w:t xml:space="preserve">Приобретение энергосберегающего оборудования и материалов 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B86D0C" w:rsidP="00274ED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274EDE">
              <w:rPr>
                <w:kern w:val="2"/>
              </w:rPr>
              <w:t>81</w:t>
            </w:r>
            <w:r>
              <w:rPr>
                <w:kern w:val="2"/>
              </w:rPr>
              <w:t>,</w:t>
            </w:r>
            <w:r w:rsidR="00274EDE">
              <w:rPr>
                <w:kern w:val="2"/>
              </w:rPr>
              <w:t>7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Default="00274EDE" w:rsidP="00274EDE">
            <w:r>
              <w:t>81</w:t>
            </w:r>
            <w:r w:rsidR="00B86D0C">
              <w:t>,</w:t>
            </w:r>
            <w:r>
              <w:t>7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</w:pPr>
            <w:r>
              <w:rPr>
                <w:kern w:val="2"/>
              </w:rPr>
              <w:t>1.3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3. </w:t>
            </w:r>
            <w:r w:rsidRPr="000C53A8">
              <w:rPr>
                <w:kern w:val="2"/>
              </w:rPr>
              <w:t>Информационная поддержка политики энергосбережения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  <w:r w:rsidRPr="000C53A8">
              <w:rPr>
                <w:kern w:val="2"/>
              </w:rPr>
              <w:t xml:space="preserve"> 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1.4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4. </w:t>
            </w:r>
            <w:r w:rsidRPr="000C53A8">
              <w:rPr>
                <w:kern w:val="2"/>
              </w:rPr>
              <w:t>Сопровождение информационной системы в сфере энергоэффективности и развитии энергетики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</w:tbl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Примечание.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Pr="000C53A8">
        <w:rPr>
          <w:kern w:val="2"/>
          <w:sz w:val="28"/>
          <w:szCs w:val="28"/>
        </w:rPr>
        <w:t>. Список используемых сокращений: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ОМ – основное мероприятие;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ВР – вид расходов;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ГРБС – главный распорядитель бюджетных средств;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РзПр – раздел, подраздел;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ЦСР – целевая статья расходов.</w:t>
      </w:r>
    </w:p>
    <w:p w:rsidR="00B86D0C" w:rsidRDefault="00B86D0C" w:rsidP="00B86D0C">
      <w:pPr>
        <w:tabs>
          <w:tab w:val="left" w:pos="709"/>
        </w:tabs>
        <w:ind w:firstLine="709"/>
        <w:jc w:val="both"/>
        <w:rPr>
          <w:rStyle w:val="af7"/>
          <w:b w:val="0"/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0C53A8">
        <w:rPr>
          <w:kern w:val="2"/>
          <w:sz w:val="28"/>
          <w:szCs w:val="28"/>
        </w:rPr>
        <w:t>. X – данная ячейка не заполняется.</w:t>
      </w:r>
    </w:p>
    <w:p w:rsidR="00EE15DE" w:rsidRDefault="0050752D" w:rsidP="00B86D0C">
      <w:pPr>
        <w:pageBreakBefore/>
        <w:tabs>
          <w:tab w:val="left" w:pos="15351"/>
        </w:tabs>
        <w:spacing w:line="235" w:lineRule="auto"/>
        <w:rPr>
          <w:rStyle w:val="af7"/>
          <w:b w:val="0"/>
          <w:bCs/>
          <w:color w:val="000000"/>
          <w:kern w:val="2"/>
          <w:sz w:val="24"/>
          <w:szCs w:val="24"/>
        </w:rPr>
      </w:pPr>
      <w:r>
        <w:rPr>
          <w:rStyle w:val="af7"/>
          <w:b w:val="0"/>
          <w:bCs/>
          <w:color w:val="000000"/>
          <w:kern w:val="2"/>
          <w:sz w:val="24"/>
          <w:szCs w:val="24"/>
        </w:rPr>
        <w:t xml:space="preserve">  </w:t>
      </w:r>
    </w:p>
    <w:sectPr w:rsidR="00EE15DE" w:rsidSect="00CB4B3C">
      <w:pgSz w:w="16840" w:h="11907" w:orient="landscape" w:code="9"/>
      <w:pgMar w:top="992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687A" w:rsidRDefault="00DC687A">
      <w:r>
        <w:separator/>
      </w:r>
    </w:p>
  </w:endnote>
  <w:endnote w:type="continuationSeparator" w:id="0">
    <w:p w:rsidR="00DC687A" w:rsidRDefault="00DC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3500" w:rsidRDefault="002D3500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3500" w:rsidRDefault="002D350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687A" w:rsidRDefault="00DC687A">
      <w:r>
        <w:separator/>
      </w:r>
    </w:p>
  </w:footnote>
  <w:footnote w:type="continuationSeparator" w:id="0">
    <w:p w:rsidR="00DC687A" w:rsidRDefault="00DC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25pt;height:12.25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54888036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64406154"/>
    <w:lvl w:ilvl="0">
      <w:numFmt w:val="bullet"/>
      <w:lvlText w:val="*"/>
      <w:lvlJc w:val="left"/>
    </w:lvl>
  </w:abstractNum>
  <w:abstractNum w:abstractNumId="3" w15:restartNumberingAfterBreak="0">
    <w:nsid w:val="07D40F7F"/>
    <w:multiLevelType w:val="hybridMultilevel"/>
    <w:tmpl w:val="00AC4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32C3B"/>
    <w:multiLevelType w:val="hybridMultilevel"/>
    <w:tmpl w:val="098C95BC"/>
    <w:lvl w:ilvl="0" w:tplc="0396D41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2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2241"/>
    <w:rsid w:val="00006996"/>
    <w:rsid w:val="0003020F"/>
    <w:rsid w:val="000348E5"/>
    <w:rsid w:val="0003593D"/>
    <w:rsid w:val="00036D95"/>
    <w:rsid w:val="00041E85"/>
    <w:rsid w:val="00042150"/>
    <w:rsid w:val="0005253E"/>
    <w:rsid w:val="00052F19"/>
    <w:rsid w:val="000553CB"/>
    <w:rsid w:val="00073210"/>
    <w:rsid w:val="00077965"/>
    <w:rsid w:val="000825E0"/>
    <w:rsid w:val="00082F9C"/>
    <w:rsid w:val="0008512A"/>
    <w:rsid w:val="00091BA3"/>
    <w:rsid w:val="00092280"/>
    <w:rsid w:val="000A3BD9"/>
    <w:rsid w:val="000A6386"/>
    <w:rsid w:val="000B35F0"/>
    <w:rsid w:val="000B4EB6"/>
    <w:rsid w:val="000C53A8"/>
    <w:rsid w:val="000C55E7"/>
    <w:rsid w:val="000D157C"/>
    <w:rsid w:val="000E069B"/>
    <w:rsid w:val="000E7B76"/>
    <w:rsid w:val="000F14B9"/>
    <w:rsid w:val="000F4E12"/>
    <w:rsid w:val="000F5090"/>
    <w:rsid w:val="00106A10"/>
    <w:rsid w:val="00111254"/>
    <w:rsid w:val="0011245F"/>
    <w:rsid w:val="00114DE3"/>
    <w:rsid w:val="001179EC"/>
    <w:rsid w:val="00135060"/>
    <w:rsid w:val="001405B3"/>
    <w:rsid w:val="00143A2F"/>
    <w:rsid w:val="00143C86"/>
    <w:rsid w:val="001450AF"/>
    <w:rsid w:val="00145D06"/>
    <w:rsid w:val="00147A38"/>
    <w:rsid w:val="0015266F"/>
    <w:rsid w:val="001531CB"/>
    <w:rsid w:val="00153E1D"/>
    <w:rsid w:val="00160A59"/>
    <w:rsid w:val="001624AD"/>
    <w:rsid w:val="00163332"/>
    <w:rsid w:val="00164F77"/>
    <w:rsid w:val="00166D17"/>
    <w:rsid w:val="00170F94"/>
    <w:rsid w:val="001740B8"/>
    <w:rsid w:val="00177D94"/>
    <w:rsid w:val="001A0C17"/>
    <w:rsid w:val="001A0F29"/>
    <w:rsid w:val="001A49DD"/>
    <w:rsid w:val="001A50C3"/>
    <w:rsid w:val="001B1022"/>
    <w:rsid w:val="001B4DF9"/>
    <w:rsid w:val="001B4E6E"/>
    <w:rsid w:val="001B4FAD"/>
    <w:rsid w:val="001C0092"/>
    <w:rsid w:val="001C674E"/>
    <w:rsid w:val="001D222F"/>
    <w:rsid w:val="001D7D13"/>
    <w:rsid w:val="001F1251"/>
    <w:rsid w:val="001F1776"/>
    <w:rsid w:val="001F1CBD"/>
    <w:rsid w:val="001F3FBE"/>
    <w:rsid w:val="00202FA9"/>
    <w:rsid w:val="00203618"/>
    <w:rsid w:val="00206936"/>
    <w:rsid w:val="00207DDD"/>
    <w:rsid w:val="00211F0B"/>
    <w:rsid w:val="0021350D"/>
    <w:rsid w:val="002143BD"/>
    <w:rsid w:val="00220D4D"/>
    <w:rsid w:val="002217F4"/>
    <w:rsid w:val="0022303B"/>
    <w:rsid w:val="00223098"/>
    <w:rsid w:val="00224509"/>
    <w:rsid w:val="0022763F"/>
    <w:rsid w:val="002306A8"/>
    <w:rsid w:val="00233458"/>
    <w:rsid w:val="00244363"/>
    <w:rsid w:val="00246558"/>
    <w:rsid w:val="002475AA"/>
    <w:rsid w:val="002512FC"/>
    <w:rsid w:val="002524E9"/>
    <w:rsid w:val="00260499"/>
    <w:rsid w:val="00261654"/>
    <w:rsid w:val="00266115"/>
    <w:rsid w:val="0026768C"/>
    <w:rsid w:val="00274EDE"/>
    <w:rsid w:val="002776CF"/>
    <w:rsid w:val="0028588F"/>
    <w:rsid w:val="002913CC"/>
    <w:rsid w:val="002957A0"/>
    <w:rsid w:val="002B0020"/>
    <w:rsid w:val="002B0F3C"/>
    <w:rsid w:val="002B15BD"/>
    <w:rsid w:val="002B64F2"/>
    <w:rsid w:val="002C4DF2"/>
    <w:rsid w:val="002C66ED"/>
    <w:rsid w:val="002D19FA"/>
    <w:rsid w:val="002D319D"/>
    <w:rsid w:val="002D3500"/>
    <w:rsid w:val="002D7052"/>
    <w:rsid w:val="002E306C"/>
    <w:rsid w:val="002E68F1"/>
    <w:rsid w:val="002F1E6B"/>
    <w:rsid w:val="002F6AF8"/>
    <w:rsid w:val="003016F7"/>
    <w:rsid w:val="00301EDD"/>
    <w:rsid w:val="00305371"/>
    <w:rsid w:val="00306ADF"/>
    <w:rsid w:val="00310A25"/>
    <w:rsid w:val="00313A53"/>
    <w:rsid w:val="00322EF2"/>
    <w:rsid w:val="00331279"/>
    <w:rsid w:val="00331E18"/>
    <w:rsid w:val="00341B88"/>
    <w:rsid w:val="00342E9D"/>
    <w:rsid w:val="00345FBD"/>
    <w:rsid w:val="00346054"/>
    <w:rsid w:val="00346FC3"/>
    <w:rsid w:val="003474E0"/>
    <w:rsid w:val="0035146B"/>
    <w:rsid w:val="00354E81"/>
    <w:rsid w:val="00360F2D"/>
    <w:rsid w:val="003701F1"/>
    <w:rsid w:val="00385AB4"/>
    <w:rsid w:val="003920B1"/>
    <w:rsid w:val="003975E0"/>
    <w:rsid w:val="003A0453"/>
    <w:rsid w:val="003A66E9"/>
    <w:rsid w:val="003B0C54"/>
    <w:rsid w:val="003B7257"/>
    <w:rsid w:val="003D3189"/>
    <w:rsid w:val="003F0051"/>
    <w:rsid w:val="003F15E8"/>
    <w:rsid w:val="003F5A20"/>
    <w:rsid w:val="003F5E4B"/>
    <w:rsid w:val="004005FA"/>
    <w:rsid w:val="00415266"/>
    <w:rsid w:val="0042279C"/>
    <w:rsid w:val="004241EC"/>
    <w:rsid w:val="004244FD"/>
    <w:rsid w:val="0042489B"/>
    <w:rsid w:val="00427B3E"/>
    <w:rsid w:val="0043717E"/>
    <w:rsid w:val="00443512"/>
    <w:rsid w:val="00446394"/>
    <w:rsid w:val="00450EFE"/>
    <w:rsid w:val="00452110"/>
    <w:rsid w:val="00452FD9"/>
    <w:rsid w:val="004568C0"/>
    <w:rsid w:val="00457EC9"/>
    <w:rsid w:val="0046004E"/>
    <w:rsid w:val="0046193A"/>
    <w:rsid w:val="00461A91"/>
    <w:rsid w:val="004665B9"/>
    <w:rsid w:val="00475AF3"/>
    <w:rsid w:val="00476D08"/>
    <w:rsid w:val="00476F55"/>
    <w:rsid w:val="00477E63"/>
    <w:rsid w:val="004A094F"/>
    <w:rsid w:val="004A5C77"/>
    <w:rsid w:val="004B45DA"/>
    <w:rsid w:val="004B5B56"/>
    <w:rsid w:val="004C7693"/>
    <w:rsid w:val="004D1F5B"/>
    <w:rsid w:val="004D2690"/>
    <w:rsid w:val="004D355F"/>
    <w:rsid w:val="004E20F2"/>
    <w:rsid w:val="004E27B3"/>
    <w:rsid w:val="004E6F4E"/>
    <w:rsid w:val="004E7454"/>
    <w:rsid w:val="004E7A57"/>
    <w:rsid w:val="004E7DC1"/>
    <w:rsid w:val="004F38FF"/>
    <w:rsid w:val="004F4CBB"/>
    <w:rsid w:val="004F6003"/>
    <w:rsid w:val="00502400"/>
    <w:rsid w:val="0050752D"/>
    <w:rsid w:val="00507F00"/>
    <w:rsid w:val="00513E8E"/>
    <w:rsid w:val="00514F2F"/>
    <w:rsid w:val="0052075E"/>
    <w:rsid w:val="00523E32"/>
    <w:rsid w:val="00544BB6"/>
    <w:rsid w:val="005464F3"/>
    <w:rsid w:val="005465CE"/>
    <w:rsid w:val="00546FA6"/>
    <w:rsid w:val="00550723"/>
    <w:rsid w:val="00557BEF"/>
    <w:rsid w:val="00563AF2"/>
    <w:rsid w:val="005716FB"/>
    <w:rsid w:val="005749DB"/>
    <w:rsid w:val="00577458"/>
    <w:rsid w:val="0058077E"/>
    <w:rsid w:val="00586FAF"/>
    <w:rsid w:val="00593E4B"/>
    <w:rsid w:val="005A5CE4"/>
    <w:rsid w:val="005B0D95"/>
    <w:rsid w:val="005B5EBE"/>
    <w:rsid w:val="005C4913"/>
    <w:rsid w:val="005C5A90"/>
    <w:rsid w:val="005D1AE1"/>
    <w:rsid w:val="005D57DE"/>
    <w:rsid w:val="005E5021"/>
    <w:rsid w:val="005F0C86"/>
    <w:rsid w:val="00622521"/>
    <w:rsid w:val="006236E9"/>
    <w:rsid w:val="00625B47"/>
    <w:rsid w:val="00627567"/>
    <w:rsid w:val="00631A49"/>
    <w:rsid w:val="00635109"/>
    <w:rsid w:val="00640F9C"/>
    <w:rsid w:val="0064623D"/>
    <w:rsid w:val="0064780D"/>
    <w:rsid w:val="00647B98"/>
    <w:rsid w:val="006536EC"/>
    <w:rsid w:val="00653B3C"/>
    <w:rsid w:val="00653FD1"/>
    <w:rsid w:val="006543AC"/>
    <w:rsid w:val="00656CC6"/>
    <w:rsid w:val="006610FD"/>
    <w:rsid w:val="00662CCB"/>
    <w:rsid w:val="00665A22"/>
    <w:rsid w:val="00670E95"/>
    <w:rsid w:val="0068015B"/>
    <w:rsid w:val="00680CE4"/>
    <w:rsid w:val="00680DA5"/>
    <w:rsid w:val="006819C9"/>
    <w:rsid w:val="00684E0A"/>
    <w:rsid w:val="006862BE"/>
    <w:rsid w:val="00695DD8"/>
    <w:rsid w:val="006A2F08"/>
    <w:rsid w:val="006A36D9"/>
    <w:rsid w:val="006A54C8"/>
    <w:rsid w:val="006A79C7"/>
    <w:rsid w:val="006B449C"/>
    <w:rsid w:val="006C031D"/>
    <w:rsid w:val="006C46BF"/>
    <w:rsid w:val="006D2177"/>
    <w:rsid w:val="006D4CCB"/>
    <w:rsid w:val="006E61B5"/>
    <w:rsid w:val="006E6242"/>
    <w:rsid w:val="006E6FF6"/>
    <w:rsid w:val="006E7FAB"/>
    <w:rsid w:val="006F34DC"/>
    <w:rsid w:val="00701B51"/>
    <w:rsid w:val="00703506"/>
    <w:rsid w:val="00704324"/>
    <w:rsid w:val="00710C73"/>
    <w:rsid w:val="007150D1"/>
    <w:rsid w:val="007218FD"/>
    <w:rsid w:val="00724CD4"/>
    <w:rsid w:val="00724D86"/>
    <w:rsid w:val="0073091A"/>
    <w:rsid w:val="007361BF"/>
    <w:rsid w:val="0073700E"/>
    <w:rsid w:val="00745ABF"/>
    <w:rsid w:val="00745E59"/>
    <w:rsid w:val="00746FD3"/>
    <w:rsid w:val="0076067D"/>
    <w:rsid w:val="007642A3"/>
    <w:rsid w:val="0076534B"/>
    <w:rsid w:val="00784FBC"/>
    <w:rsid w:val="007915F9"/>
    <w:rsid w:val="00796C92"/>
    <w:rsid w:val="007A5A63"/>
    <w:rsid w:val="007B486C"/>
    <w:rsid w:val="007C3A93"/>
    <w:rsid w:val="007C4042"/>
    <w:rsid w:val="007C6054"/>
    <w:rsid w:val="007E066F"/>
    <w:rsid w:val="007E140C"/>
    <w:rsid w:val="007E4056"/>
    <w:rsid w:val="007F6167"/>
    <w:rsid w:val="007F6800"/>
    <w:rsid w:val="008008A6"/>
    <w:rsid w:val="00802165"/>
    <w:rsid w:val="00837520"/>
    <w:rsid w:val="008417AA"/>
    <w:rsid w:val="00842D05"/>
    <w:rsid w:val="00843562"/>
    <w:rsid w:val="008450A9"/>
    <w:rsid w:val="008531DF"/>
    <w:rsid w:val="008876B5"/>
    <w:rsid w:val="00887EB9"/>
    <w:rsid w:val="008953AC"/>
    <w:rsid w:val="008966C0"/>
    <w:rsid w:val="008A665D"/>
    <w:rsid w:val="008C5FE4"/>
    <w:rsid w:val="008C736F"/>
    <w:rsid w:val="008D7D22"/>
    <w:rsid w:val="008E0DDE"/>
    <w:rsid w:val="008E4EDB"/>
    <w:rsid w:val="008E61C8"/>
    <w:rsid w:val="008E7337"/>
    <w:rsid w:val="008F17DE"/>
    <w:rsid w:val="008F77D8"/>
    <w:rsid w:val="00901667"/>
    <w:rsid w:val="00910527"/>
    <w:rsid w:val="0091308C"/>
    <w:rsid w:val="00916AA4"/>
    <w:rsid w:val="009176EC"/>
    <w:rsid w:val="00917FF1"/>
    <w:rsid w:val="00931F80"/>
    <w:rsid w:val="00940B48"/>
    <w:rsid w:val="00944C99"/>
    <w:rsid w:val="009453A3"/>
    <w:rsid w:val="0095216B"/>
    <w:rsid w:val="00955E57"/>
    <w:rsid w:val="009605FB"/>
    <w:rsid w:val="00961BAF"/>
    <w:rsid w:val="0097026E"/>
    <w:rsid w:val="009760A1"/>
    <w:rsid w:val="009765DF"/>
    <w:rsid w:val="00980E78"/>
    <w:rsid w:val="00987353"/>
    <w:rsid w:val="009A2761"/>
    <w:rsid w:val="009A5F5F"/>
    <w:rsid w:val="009B14A3"/>
    <w:rsid w:val="009B2D94"/>
    <w:rsid w:val="009B2DEE"/>
    <w:rsid w:val="009C11DD"/>
    <w:rsid w:val="009C65CA"/>
    <w:rsid w:val="009C6BB5"/>
    <w:rsid w:val="009C758D"/>
    <w:rsid w:val="009C7B12"/>
    <w:rsid w:val="009D12B3"/>
    <w:rsid w:val="009D24B2"/>
    <w:rsid w:val="009D6D71"/>
    <w:rsid w:val="009E0222"/>
    <w:rsid w:val="009E32DF"/>
    <w:rsid w:val="009E6A15"/>
    <w:rsid w:val="009F0AE2"/>
    <w:rsid w:val="009F31D2"/>
    <w:rsid w:val="00A0545E"/>
    <w:rsid w:val="00A101DA"/>
    <w:rsid w:val="00A11F9E"/>
    <w:rsid w:val="00A15356"/>
    <w:rsid w:val="00A23923"/>
    <w:rsid w:val="00A24058"/>
    <w:rsid w:val="00A24710"/>
    <w:rsid w:val="00A255E9"/>
    <w:rsid w:val="00A320BA"/>
    <w:rsid w:val="00A406DE"/>
    <w:rsid w:val="00A41C00"/>
    <w:rsid w:val="00A42A3C"/>
    <w:rsid w:val="00A509FA"/>
    <w:rsid w:val="00A56D80"/>
    <w:rsid w:val="00A6180A"/>
    <w:rsid w:val="00A6649D"/>
    <w:rsid w:val="00A71C0B"/>
    <w:rsid w:val="00A73D60"/>
    <w:rsid w:val="00A7401E"/>
    <w:rsid w:val="00A743A8"/>
    <w:rsid w:val="00A76114"/>
    <w:rsid w:val="00A8030E"/>
    <w:rsid w:val="00A805D4"/>
    <w:rsid w:val="00A8280C"/>
    <w:rsid w:val="00A83F4D"/>
    <w:rsid w:val="00A9194E"/>
    <w:rsid w:val="00A95BD5"/>
    <w:rsid w:val="00A96B7E"/>
    <w:rsid w:val="00AA068A"/>
    <w:rsid w:val="00AA0DE2"/>
    <w:rsid w:val="00AA2414"/>
    <w:rsid w:val="00AA2A10"/>
    <w:rsid w:val="00AB0AE2"/>
    <w:rsid w:val="00AB249C"/>
    <w:rsid w:val="00AB5B8E"/>
    <w:rsid w:val="00AB6448"/>
    <w:rsid w:val="00AC5B59"/>
    <w:rsid w:val="00AC644E"/>
    <w:rsid w:val="00AC6E12"/>
    <w:rsid w:val="00AD7A39"/>
    <w:rsid w:val="00AE2FF5"/>
    <w:rsid w:val="00AE45FA"/>
    <w:rsid w:val="00AE4A35"/>
    <w:rsid w:val="00AF1AFD"/>
    <w:rsid w:val="00AF2A90"/>
    <w:rsid w:val="00AF5CD4"/>
    <w:rsid w:val="00B05C52"/>
    <w:rsid w:val="00B063C2"/>
    <w:rsid w:val="00B10FF4"/>
    <w:rsid w:val="00B124BD"/>
    <w:rsid w:val="00B132CE"/>
    <w:rsid w:val="00B14273"/>
    <w:rsid w:val="00B14D03"/>
    <w:rsid w:val="00B2055C"/>
    <w:rsid w:val="00B20710"/>
    <w:rsid w:val="00B20C14"/>
    <w:rsid w:val="00B214CE"/>
    <w:rsid w:val="00B23477"/>
    <w:rsid w:val="00B5506B"/>
    <w:rsid w:val="00B55159"/>
    <w:rsid w:val="00B601D5"/>
    <w:rsid w:val="00B64106"/>
    <w:rsid w:val="00B775DC"/>
    <w:rsid w:val="00B77947"/>
    <w:rsid w:val="00B86D0C"/>
    <w:rsid w:val="00B87B73"/>
    <w:rsid w:val="00B9284A"/>
    <w:rsid w:val="00B960B2"/>
    <w:rsid w:val="00B97F56"/>
    <w:rsid w:val="00BA08BB"/>
    <w:rsid w:val="00BA0F1D"/>
    <w:rsid w:val="00BA2176"/>
    <w:rsid w:val="00BA3CE4"/>
    <w:rsid w:val="00BA5D79"/>
    <w:rsid w:val="00BA76F7"/>
    <w:rsid w:val="00BB36A6"/>
    <w:rsid w:val="00BB46C7"/>
    <w:rsid w:val="00BB5989"/>
    <w:rsid w:val="00BB79C8"/>
    <w:rsid w:val="00BC4BAB"/>
    <w:rsid w:val="00BD315B"/>
    <w:rsid w:val="00BD41AE"/>
    <w:rsid w:val="00BE4F14"/>
    <w:rsid w:val="00BF23C9"/>
    <w:rsid w:val="00BF7CB0"/>
    <w:rsid w:val="00C02EC2"/>
    <w:rsid w:val="00C069B7"/>
    <w:rsid w:val="00C07069"/>
    <w:rsid w:val="00C11A17"/>
    <w:rsid w:val="00C213F4"/>
    <w:rsid w:val="00C22529"/>
    <w:rsid w:val="00C23D2C"/>
    <w:rsid w:val="00C25E9B"/>
    <w:rsid w:val="00C26E56"/>
    <w:rsid w:val="00C2725E"/>
    <w:rsid w:val="00C30ACF"/>
    <w:rsid w:val="00C3102A"/>
    <w:rsid w:val="00C327FC"/>
    <w:rsid w:val="00C33954"/>
    <w:rsid w:val="00C41DF5"/>
    <w:rsid w:val="00C43085"/>
    <w:rsid w:val="00C55F06"/>
    <w:rsid w:val="00C56901"/>
    <w:rsid w:val="00C56ED2"/>
    <w:rsid w:val="00C64F5D"/>
    <w:rsid w:val="00C7644E"/>
    <w:rsid w:val="00C8064A"/>
    <w:rsid w:val="00C87CD7"/>
    <w:rsid w:val="00C90A84"/>
    <w:rsid w:val="00C92A1E"/>
    <w:rsid w:val="00C977DF"/>
    <w:rsid w:val="00CA270C"/>
    <w:rsid w:val="00CB09D6"/>
    <w:rsid w:val="00CB4B3C"/>
    <w:rsid w:val="00CD3069"/>
    <w:rsid w:val="00CD35DD"/>
    <w:rsid w:val="00CE2496"/>
    <w:rsid w:val="00CE265C"/>
    <w:rsid w:val="00CE3122"/>
    <w:rsid w:val="00CE6A7E"/>
    <w:rsid w:val="00CF3930"/>
    <w:rsid w:val="00CF3A02"/>
    <w:rsid w:val="00CF5F52"/>
    <w:rsid w:val="00D0111A"/>
    <w:rsid w:val="00D02922"/>
    <w:rsid w:val="00D04649"/>
    <w:rsid w:val="00D04989"/>
    <w:rsid w:val="00D04DA2"/>
    <w:rsid w:val="00D17C3F"/>
    <w:rsid w:val="00D2173F"/>
    <w:rsid w:val="00D24BF3"/>
    <w:rsid w:val="00D25EEF"/>
    <w:rsid w:val="00D26882"/>
    <w:rsid w:val="00D3031B"/>
    <w:rsid w:val="00D32796"/>
    <w:rsid w:val="00D35D92"/>
    <w:rsid w:val="00D44E55"/>
    <w:rsid w:val="00D4609E"/>
    <w:rsid w:val="00D4748B"/>
    <w:rsid w:val="00D5572F"/>
    <w:rsid w:val="00D727A0"/>
    <w:rsid w:val="00D77ECA"/>
    <w:rsid w:val="00D80442"/>
    <w:rsid w:val="00D82F17"/>
    <w:rsid w:val="00D844BD"/>
    <w:rsid w:val="00D848D3"/>
    <w:rsid w:val="00D86A4A"/>
    <w:rsid w:val="00D91EA1"/>
    <w:rsid w:val="00DA20FF"/>
    <w:rsid w:val="00DA28E9"/>
    <w:rsid w:val="00DA35CD"/>
    <w:rsid w:val="00DA55AA"/>
    <w:rsid w:val="00DA669C"/>
    <w:rsid w:val="00DA79D4"/>
    <w:rsid w:val="00DB0614"/>
    <w:rsid w:val="00DB5BB9"/>
    <w:rsid w:val="00DB5E2B"/>
    <w:rsid w:val="00DC687A"/>
    <w:rsid w:val="00DD14C5"/>
    <w:rsid w:val="00DD7AC6"/>
    <w:rsid w:val="00DE1E9F"/>
    <w:rsid w:val="00DE243C"/>
    <w:rsid w:val="00DE33FF"/>
    <w:rsid w:val="00DE3E62"/>
    <w:rsid w:val="00DE405F"/>
    <w:rsid w:val="00DF2C25"/>
    <w:rsid w:val="00DF54F0"/>
    <w:rsid w:val="00DF6879"/>
    <w:rsid w:val="00DF7381"/>
    <w:rsid w:val="00E05242"/>
    <w:rsid w:val="00E0725B"/>
    <w:rsid w:val="00E13C0D"/>
    <w:rsid w:val="00E14BB4"/>
    <w:rsid w:val="00E1591E"/>
    <w:rsid w:val="00E16A80"/>
    <w:rsid w:val="00E22506"/>
    <w:rsid w:val="00E2553D"/>
    <w:rsid w:val="00E34741"/>
    <w:rsid w:val="00E445A2"/>
    <w:rsid w:val="00E51C6A"/>
    <w:rsid w:val="00E61C74"/>
    <w:rsid w:val="00E73428"/>
    <w:rsid w:val="00E75C8C"/>
    <w:rsid w:val="00E7684E"/>
    <w:rsid w:val="00E80757"/>
    <w:rsid w:val="00E835FC"/>
    <w:rsid w:val="00E84709"/>
    <w:rsid w:val="00E87DBF"/>
    <w:rsid w:val="00EA6F2A"/>
    <w:rsid w:val="00EA7D5F"/>
    <w:rsid w:val="00EB533D"/>
    <w:rsid w:val="00EC47E7"/>
    <w:rsid w:val="00ED1E77"/>
    <w:rsid w:val="00ED3FAA"/>
    <w:rsid w:val="00ED44DE"/>
    <w:rsid w:val="00ED550D"/>
    <w:rsid w:val="00ED67BC"/>
    <w:rsid w:val="00EE15DE"/>
    <w:rsid w:val="00EE192F"/>
    <w:rsid w:val="00EF2047"/>
    <w:rsid w:val="00EF6EC9"/>
    <w:rsid w:val="00F01972"/>
    <w:rsid w:val="00F039DC"/>
    <w:rsid w:val="00F0646F"/>
    <w:rsid w:val="00F074A5"/>
    <w:rsid w:val="00F123AD"/>
    <w:rsid w:val="00F2010A"/>
    <w:rsid w:val="00F20F98"/>
    <w:rsid w:val="00F2111B"/>
    <w:rsid w:val="00F21D74"/>
    <w:rsid w:val="00F24014"/>
    <w:rsid w:val="00F31C4D"/>
    <w:rsid w:val="00F332C4"/>
    <w:rsid w:val="00F33AC4"/>
    <w:rsid w:val="00F40BBD"/>
    <w:rsid w:val="00F43800"/>
    <w:rsid w:val="00F57722"/>
    <w:rsid w:val="00F61043"/>
    <w:rsid w:val="00F65DDB"/>
    <w:rsid w:val="00F66C4D"/>
    <w:rsid w:val="00F67A5B"/>
    <w:rsid w:val="00F77231"/>
    <w:rsid w:val="00F819F8"/>
    <w:rsid w:val="00F81CE6"/>
    <w:rsid w:val="00F81DA0"/>
    <w:rsid w:val="00F8231E"/>
    <w:rsid w:val="00F83542"/>
    <w:rsid w:val="00FA05D9"/>
    <w:rsid w:val="00FB2416"/>
    <w:rsid w:val="00FB3C5E"/>
    <w:rsid w:val="00FB49B4"/>
    <w:rsid w:val="00FB5127"/>
    <w:rsid w:val="00FC128C"/>
    <w:rsid w:val="00FC2BA2"/>
    <w:rsid w:val="00FC2DA5"/>
    <w:rsid w:val="00FD30B0"/>
    <w:rsid w:val="00FD3D98"/>
    <w:rsid w:val="00FD4A3D"/>
    <w:rsid w:val="00FD5325"/>
    <w:rsid w:val="00FD542F"/>
    <w:rsid w:val="00FD6CB7"/>
    <w:rsid w:val="00FE0103"/>
    <w:rsid w:val="00FE068E"/>
    <w:rsid w:val="00FE22C0"/>
    <w:rsid w:val="00FE33AC"/>
    <w:rsid w:val="00FE3B72"/>
    <w:rsid w:val="00FE3E82"/>
    <w:rsid w:val="00FF02E0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1FD9BA-FE3E-4E64-BE84-731EF7E5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endnote text" w:uiPriority="99"/>
    <w:lsdException w:name="List" w:uiPriority="99"/>
    <w:lsdException w:name="List Bullet 2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E15DE"/>
  </w:style>
  <w:style w:type="paragraph" w:styleId="1">
    <w:name w:val="heading 1"/>
    <w:basedOn w:val="a0"/>
    <w:next w:val="a0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0"/>
    <w:next w:val="a0"/>
    <w:link w:val="30"/>
    <w:uiPriority w:val="99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0"/>
    <w:link w:val="40"/>
    <w:uiPriority w:val="99"/>
    <w:qFormat/>
    <w:rsid w:val="003F15E8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3F15E8"/>
    <w:pPr>
      <w:keepNext/>
      <w:widowControl w:val="0"/>
      <w:ind w:right="283" w:firstLine="567"/>
      <w:jc w:val="center"/>
      <w:outlineLvl w:val="4"/>
    </w:pPr>
    <w:rPr>
      <w:snapToGrid w:val="0"/>
      <w:sz w:val="24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D727A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3F15E8"/>
    <w:pPr>
      <w:keepNext/>
      <w:widowControl w:val="0"/>
      <w:jc w:val="both"/>
      <w:outlineLvl w:val="6"/>
    </w:pPr>
    <w:rPr>
      <w:snapToGrid w:val="0"/>
      <w:sz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3F15E8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3F15E8"/>
    <w:pPr>
      <w:keepNext/>
      <w:widowControl w:val="0"/>
      <w:ind w:firstLine="851"/>
      <w:jc w:val="right"/>
      <w:outlineLvl w:val="8"/>
    </w:pPr>
    <w:rPr>
      <w:snapToGrid w:val="0"/>
      <w:sz w:val="24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30">
    <w:name w:val="Заголовок 3 Знак"/>
    <w:aliases w:val="Знак2 Знак Знак"/>
    <w:link w:val="3"/>
    <w:uiPriority w:val="99"/>
    <w:rsid w:val="00C64F5D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rsid w:val="00D727A0"/>
    <w:rPr>
      <w:b/>
      <w:bCs/>
      <w:sz w:val="22"/>
      <w:szCs w:val="22"/>
    </w:rPr>
  </w:style>
  <w:style w:type="paragraph" w:styleId="a4">
    <w:name w:val="Body Text"/>
    <w:basedOn w:val="a0"/>
    <w:link w:val="a5"/>
    <w:uiPriority w:val="99"/>
    <w:rPr>
      <w:sz w:val="28"/>
      <w:lang w:val="x-none" w:eastAsia="x-none"/>
    </w:rPr>
  </w:style>
  <w:style w:type="paragraph" w:styleId="a6">
    <w:name w:val="Body Text Indent"/>
    <w:basedOn w:val="a0"/>
    <w:link w:val="a7"/>
    <w:uiPriority w:val="99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0"/>
    <w:uiPriority w:val="99"/>
    <w:pPr>
      <w:jc w:val="center"/>
    </w:pPr>
    <w:rPr>
      <w:sz w:val="28"/>
    </w:r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locked/>
    <w:rsid w:val="00C069B7"/>
    <w:rPr>
      <w:lang w:val="ru-RU" w:eastAsia="ru-RU" w:bidi="ar-SA"/>
    </w:rPr>
  </w:style>
  <w:style w:type="paragraph" w:styleId="aa">
    <w:name w:val="head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locked/>
    <w:rsid w:val="00C069B7"/>
    <w:rPr>
      <w:lang w:val="ru-RU" w:eastAsia="ru-RU" w:bidi="ar-SA"/>
    </w:rPr>
  </w:style>
  <w:style w:type="character" w:styleId="ac">
    <w:name w:val="page number"/>
    <w:basedOn w:val="a1"/>
  </w:style>
  <w:style w:type="paragraph" w:customStyle="1" w:styleId="ConsPlusNormal">
    <w:name w:val="ConsPlusNormal"/>
    <w:uiPriority w:val="99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uiPriority w:val="99"/>
    <w:rsid w:val="00C069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0"/>
    <w:rsid w:val="00C069B7"/>
    <w:pPr>
      <w:ind w:left="720"/>
      <w:contextualSpacing/>
    </w:pPr>
  </w:style>
  <w:style w:type="paragraph" w:styleId="af">
    <w:name w:val="Обычный (веб)"/>
    <w:basedOn w:val="a0"/>
    <w:uiPriority w:val="99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_"/>
    <w:link w:val="51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1">
    <w:name w:val="Основной текст5"/>
    <w:basedOn w:val="a0"/>
    <w:link w:val="af0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0"/>
    <w:link w:val="32"/>
    <w:uiPriority w:val="99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069B7"/>
    <w:rPr>
      <w:sz w:val="16"/>
      <w:szCs w:val="16"/>
      <w:lang w:val="ru-RU" w:eastAsia="ru-RU" w:bidi="ar-SA"/>
    </w:rPr>
  </w:style>
  <w:style w:type="character" w:customStyle="1" w:styleId="11">
    <w:name w:val="Заголовок №1_"/>
    <w:link w:val="12"/>
    <w:locked/>
    <w:rsid w:val="002913C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0"/>
    <w:link w:val="11"/>
    <w:rsid w:val="002913C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styleId="af1">
    <w:name w:val="No Spacing"/>
    <w:link w:val="af2"/>
    <w:uiPriority w:val="99"/>
    <w:qFormat/>
    <w:rsid w:val="0046193A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aliases w:val="ПАРАГРАФ,Абзац списка для документа"/>
    <w:basedOn w:val="a0"/>
    <w:link w:val="af4"/>
    <w:uiPriority w:val="34"/>
    <w:qFormat/>
    <w:rsid w:val="00F24014"/>
    <w:pPr>
      <w:ind w:left="708"/>
    </w:pPr>
  </w:style>
  <w:style w:type="character" w:customStyle="1" w:styleId="21">
    <w:name w:val="Основной текст с отступом 2 Знак"/>
    <w:link w:val="22"/>
    <w:uiPriority w:val="99"/>
    <w:rsid w:val="00D727A0"/>
    <w:rPr>
      <w:sz w:val="28"/>
      <w:szCs w:val="24"/>
    </w:rPr>
  </w:style>
  <w:style w:type="paragraph" w:styleId="22">
    <w:name w:val="Body Text Indent 2"/>
    <w:basedOn w:val="a0"/>
    <w:link w:val="21"/>
    <w:uiPriority w:val="99"/>
    <w:rsid w:val="00D727A0"/>
    <w:pPr>
      <w:ind w:firstLine="708"/>
      <w:jc w:val="both"/>
    </w:pPr>
    <w:rPr>
      <w:sz w:val="28"/>
      <w:szCs w:val="24"/>
      <w:lang w:val="x-none" w:eastAsia="x-none"/>
    </w:rPr>
  </w:style>
  <w:style w:type="paragraph" w:customStyle="1" w:styleId="ConsPlusTitle">
    <w:name w:val="ConsPlusTitle"/>
    <w:uiPriority w:val="99"/>
    <w:rsid w:val="00D727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0"/>
    <w:link w:val="af6"/>
    <w:uiPriority w:val="99"/>
    <w:qFormat/>
    <w:rsid w:val="00D727A0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5"/>
    <w:uiPriority w:val="99"/>
    <w:rsid w:val="00D727A0"/>
    <w:rPr>
      <w:b/>
      <w:bCs/>
      <w:sz w:val="28"/>
      <w:szCs w:val="24"/>
    </w:rPr>
  </w:style>
  <w:style w:type="character" w:customStyle="1" w:styleId="23">
    <w:name w:val="Основной текст 2 Знак"/>
    <w:basedOn w:val="a1"/>
    <w:link w:val="24"/>
    <w:uiPriority w:val="99"/>
    <w:rsid w:val="00D727A0"/>
  </w:style>
  <w:style w:type="paragraph" w:styleId="24">
    <w:name w:val="Body Text 2"/>
    <w:basedOn w:val="a0"/>
    <w:link w:val="23"/>
    <w:uiPriority w:val="99"/>
    <w:rsid w:val="00D727A0"/>
    <w:pPr>
      <w:spacing w:after="120" w:line="480" w:lineRule="auto"/>
    </w:pPr>
  </w:style>
  <w:style w:type="paragraph" w:customStyle="1" w:styleId="ConsPlusNonformat">
    <w:name w:val="ConsPlusNonformat"/>
    <w:link w:val="ConsPlusNonformat0"/>
    <w:uiPriority w:val="99"/>
    <w:rsid w:val="00D727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9"/>
    <w:rsid w:val="003F15E8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3F15E8"/>
    <w:rPr>
      <w:snapToGrid w:val="0"/>
      <w:sz w:val="24"/>
      <w:lang w:val="x-none" w:eastAsia="x-none"/>
    </w:rPr>
  </w:style>
  <w:style w:type="character" w:customStyle="1" w:styleId="70">
    <w:name w:val="Заголовок 7 Знак"/>
    <w:link w:val="7"/>
    <w:uiPriority w:val="99"/>
    <w:rsid w:val="003F15E8"/>
    <w:rPr>
      <w:snapToGrid w:val="0"/>
      <w:sz w:val="24"/>
      <w:lang w:val="x-none" w:eastAsia="x-none"/>
    </w:rPr>
  </w:style>
  <w:style w:type="character" w:customStyle="1" w:styleId="80">
    <w:name w:val="Заголовок 8 Знак"/>
    <w:link w:val="8"/>
    <w:uiPriority w:val="99"/>
    <w:rsid w:val="003F15E8"/>
    <w:rPr>
      <w:b/>
      <w:snapToGrid w:val="0"/>
      <w:sz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3F15E8"/>
    <w:rPr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3F15E8"/>
    <w:rPr>
      <w:sz w:val="28"/>
    </w:rPr>
  </w:style>
  <w:style w:type="character" w:customStyle="1" w:styleId="a5">
    <w:name w:val="Основной текст Знак"/>
    <w:link w:val="a4"/>
    <w:uiPriority w:val="99"/>
    <w:rsid w:val="003F15E8"/>
    <w:rPr>
      <w:sz w:val="28"/>
    </w:rPr>
  </w:style>
  <w:style w:type="character" w:customStyle="1" w:styleId="a7">
    <w:name w:val="Основной текст с отступом Знак"/>
    <w:link w:val="a6"/>
    <w:uiPriority w:val="99"/>
    <w:rsid w:val="003F15E8"/>
    <w:rPr>
      <w:sz w:val="28"/>
    </w:rPr>
  </w:style>
  <w:style w:type="character" w:customStyle="1" w:styleId="af7">
    <w:name w:val="Цветовое выделение"/>
    <w:rsid w:val="003F15E8"/>
    <w:rPr>
      <w:b/>
      <w:color w:val="26282F"/>
      <w:sz w:val="26"/>
    </w:rPr>
  </w:style>
  <w:style w:type="character" w:customStyle="1" w:styleId="af8">
    <w:name w:val="Гипертекстовая ссылка"/>
    <w:uiPriority w:val="99"/>
    <w:rsid w:val="003F15E8"/>
    <w:rPr>
      <w:rFonts w:cs="Times New Roman"/>
      <w:b w:val="0"/>
      <w:color w:val="106BBE"/>
      <w:sz w:val="26"/>
    </w:rPr>
  </w:style>
  <w:style w:type="character" w:customStyle="1" w:styleId="af9">
    <w:name w:val="Активная гипертекстовая ссылка"/>
    <w:rsid w:val="003F15E8"/>
    <w:rPr>
      <w:rFonts w:cs="Times New Roman"/>
      <w:b w:val="0"/>
      <w:color w:val="106BBE"/>
      <w:sz w:val="26"/>
      <w:u w:val="single"/>
    </w:rPr>
  </w:style>
  <w:style w:type="paragraph" w:customStyle="1" w:styleId="afa">
    <w:name w:val="Внимание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b">
    <w:name w:val="Внимание: криминал!!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c">
    <w:name w:val="Внимание: недобросовестность!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d">
    <w:name w:val="Выделение для Базового Поиска"/>
    <w:rsid w:val="003F15E8"/>
    <w:rPr>
      <w:rFonts w:cs="Times New Roman"/>
      <w:b w:val="0"/>
      <w:color w:val="0058A9"/>
      <w:sz w:val="26"/>
    </w:rPr>
  </w:style>
  <w:style w:type="character" w:customStyle="1" w:styleId="afe">
    <w:name w:val="Выделение для Базового Поиска (курсив)"/>
    <w:rsid w:val="003F15E8"/>
    <w:rPr>
      <w:rFonts w:cs="Times New Roman"/>
      <w:b w:val="0"/>
      <w:i/>
      <w:iCs/>
      <w:color w:val="0058A9"/>
      <w:sz w:val="26"/>
    </w:rPr>
  </w:style>
  <w:style w:type="paragraph" w:customStyle="1" w:styleId="aff">
    <w:name w:val="Основное меню (преемственное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0">
    <w:name w:val="Title"/>
    <w:basedOn w:val="aff"/>
    <w:next w:val="a0"/>
    <w:uiPriority w:val="99"/>
    <w:rsid w:val="003F15E8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f1">
    <w:name w:val="Заголовок группы контролов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0"/>
    <w:uiPriority w:val="99"/>
    <w:rsid w:val="003F15E8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  <w:lang w:val="x-none" w:eastAsia="x-none"/>
    </w:rPr>
  </w:style>
  <w:style w:type="paragraph" w:customStyle="1" w:styleId="aff3">
    <w:name w:val="Заголовок приложения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4">
    <w:name w:val="Заголовок распахивающейся части диалога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f5">
    <w:name w:val="Заголовок своего сообщения"/>
    <w:rsid w:val="003F15E8"/>
    <w:rPr>
      <w:rFonts w:cs="Times New Roman"/>
      <w:b w:val="0"/>
      <w:color w:val="26282F"/>
      <w:sz w:val="26"/>
    </w:rPr>
  </w:style>
  <w:style w:type="paragraph" w:customStyle="1" w:styleId="aff6">
    <w:name w:val="Заголовок статьи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7">
    <w:name w:val="Заголовок чужого сообщения"/>
    <w:rsid w:val="003F15E8"/>
    <w:rPr>
      <w:rFonts w:cs="Times New Roman"/>
      <w:b w:val="0"/>
      <w:color w:val="FF0000"/>
      <w:sz w:val="26"/>
    </w:rPr>
  </w:style>
  <w:style w:type="paragraph" w:customStyle="1" w:styleId="aff8">
    <w:name w:val="Заголовок ЭР (левое окно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9">
    <w:name w:val="Заголовок ЭР (правое окно)"/>
    <w:basedOn w:val="aff8"/>
    <w:next w:val="a0"/>
    <w:uiPriority w:val="99"/>
    <w:rsid w:val="003F15E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a">
    <w:name w:val="Интерактивный заголовок"/>
    <w:basedOn w:val="aff0"/>
    <w:next w:val="a0"/>
    <w:uiPriority w:val="99"/>
    <w:rsid w:val="003F15E8"/>
    <w:rPr>
      <w:b w:val="0"/>
      <w:bCs w:val="0"/>
      <w:color w:val="auto"/>
      <w:u w:val="single"/>
      <w:shd w:val="clear" w:color="auto" w:fill="auto"/>
    </w:rPr>
  </w:style>
  <w:style w:type="paragraph" w:customStyle="1" w:styleId="affb">
    <w:name w:val="Текст информации об изменениях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c">
    <w:name w:val="Информация об изменениях"/>
    <w:basedOn w:val="affb"/>
    <w:next w:val="a0"/>
    <w:uiPriority w:val="99"/>
    <w:rsid w:val="003F15E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d">
    <w:name w:val="Текст (справка)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e">
    <w:name w:val="Комментарий"/>
    <w:basedOn w:val="affd"/>
    <w:next w:val="a0"/>
    <w:uiPriority w:val="99"/>
    <w:rsid w:val="003F15E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uiPriority w:val="99"/>
    <w:rsid w:val="003F15E8"/>
    <w:pPr>
      <w:spacing w:before="0"/>
    </w:pPr>
    <w:rPr>
      <w:i/>
      <w:iCs/>
    </w:rPr>
  </w:style>
  <w:style w:type="paragraph" w:customStyle="1" w:styleId="afff0">
    <w:name w:val="Текст (лев. подпись)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1">
    <w:name w:val="Колонтитул (левый)"/>
    <w:basedOn w:val="afff0"/>
    <w:next w:val="a0"/>
    <w:uiPriority w:val="99"/>
    <w:rsid w:val="003F15E8"/>
    <w:pPr>
      <w:jc w:val="both"/>
    </w:pPr>
    <w:rPr>
      <w:sz w:val="16"/>
      <w:szCs w:val="16"/>
    </w:rPr>
  </w:style>
  <w:style w:type="paragraph" w:customStyle="1" w:styleId="afff2">
    <w:name w:val="Текст (прав. подпись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3">
    <w:name w:val="Колонтитул (правый)"/>
    <w:basedOn w:val="afff2"/>
    <w:next w:val="a0"/>
    <w:uiPriority w:val="99"/>
    <w:rsid w:val="003F15E8"/>
    <w:pPr>
      <w:jc w:val="both"/>
    </w:pPr>
    <w:rPr>
      <w:sz w:val="16"/>
      <w:szCs w:val="16"/>
    </w:rPr>
  </w:style>
  <w:style w:type="paragraph" w:customStyle="1" w:styleId="afff4">
    <w:name w:val="Комментарий пользователя"/>
    <w:basedOn w:val="affe"/>
    <w:next w:val="a0"/>
    <w:uiPriority w:val="99"/>
    <w:rsid w:val="003F15E8"/>
    <w:pPr>
      <w:spacing w:before="0"/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6">
    <w:name w:val="Моноширинный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7">
    <w:name w:val="Найденные слова"/>
    <w:rsid w:val="003F15E8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8">
    <w:name w:val="Не вступил в силу"/>
    <w:rsid w:val="003F15E8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9">
    <w:name w:val="Необходимые документы"/>
    <w:basedOn w:val="afa"/>
    <w:next w:val="a0"/>
    <w:uiPriority w:val="99"/>
    <w:rsid w:val="003F15E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a">
    <w:name w:val="Нормальный (таблица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b">
    <w:name w:val="Объект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c">
    <w:name w:val="Таблицы (моноширинный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d">
    <w:name w:val="Оглавление"/>
    <w:basedOn w:val="afffc"/>
    <w:next w:val="a0"/>
    <w:uiPriority w:val="99"/>
    <w:rsid w:val="003F15E8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e">
    <w:name w:val="Опечатки"/>
    <w:rsid w:val="003F15E8"/>
    <w:rPr>
      <w:color w:val="FF0000"/>
      <w:sz w:val="26"/>
    </w:rPr>
  </w:style>
  <w:style w:type="paragraph" w:customStyle="1" w:styleId="affff">
    <w:name w:val="Переменная часть"/>
    <w:basedOn w:val="aff"/>
    <w:next w:val="a0"/>
    <w:uiPriority w:val="99"/>
    <w:rsid w:val="003F15E8"/>
    <w:rPr>
      <w:rFonts w:ascii="Arial" w:hAnsi="Arial" w:cs="Times New Roman"/>
      <w:sz w:val="20"/>
      <w:szCs w:val="20"/>
    </w:rPr>
  </w:style>
  <w:style w:type="paragraph" w:customStyle="1" w:styleId="affff0">
    <w:name w:val="Подвал для информации об изменениях"/>
    <w:basedOn w:val="1"/>
    <w:next w:val="a0"/>
    <w:uiPriority w:val="99"/>
    <w:rsid w:val="003F15E8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lang w:val="x-none" w:eastAsia="x-none"/>
    </w:rPr>
  </w:style>
  <w:style w:type="paragraph" w:customStyle="1" w:styleId="affff1">
    <w:name w:val="Подзаголовок для информации об изменениях"/>
    <w:basedOn w:val="affb"/>
    <w:next w:val="a0"/>
    <w:uiPriority w:val="99"/>
    <w:rsid w:val="003F15E8"/>
    <w:rPr>
      <w:b/>
      <w:bCs/>
      <w:sz w:val="24"/>
      <w:szCs w:val="24"/>
    </w:rPr>
  </w:style>
  <w:style w:type="paragraph" w:customStyle="1" w:styleId="affff2">
    <w:name w:val="Подчёркнуный текст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Постоянная часть"/>
    <w:basedOn w:val="aff"/>
    <w:next w:val="a0"/>
    <w:uiPriority w:val="99"/>
    <w:rsid w:val="003F15E8"/>
    <w:rPr>
      <w:rFonts w:ascii="Arial" w:hAnsi="Arial" w:cs="Times New Roman"/>
      <w:sz w:val="22"/>
      <w:szCs w:val="22"/>
    </w:rPr>
  </w:style>
  <w:style w:type="paragraph" w:customStyle="1" w:styleId="affff4">
    <w:name w:val="Прижатый влево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5">
    <w:name w:val="Пример.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6">
    <w:name w:val="Примечание.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7">
    <w:name w:val="Продолжение ссылки"/>
    <w:rsid w:val="003F15E8"/>
  </w:style>
  <w:style w:type="paragraph" w:customStyle="1" w:styleId="affff8">
    <w:name w:val="Словарная статья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9">
    <w:name w:val="Сравнение редакций"/>
    <w:rsid w:val="003F15E8"/>
    <w:rPr>
      <w:rFonts w:cs="Times New Roman"/>
      <w:b w:val="0"/>
      <w:color w:val="26282F"/>
      <w:sz w:val="26"/>
    </w:rPr>
  </w:style>
  <w:style w:type="character" w:customStyle="1" w:styleId="affffa">
    <w:name w:val="Сравнение редакций. Добавленный фрагмент"/>
    <w:rsid w:val="003F15E8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rsid w:val="003F15E8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">
    <w:name w:val="Текст в таблице"/>
    <w:basedOn w:val="afffa"/>
    <w:next w:val="a0"/>
    <w:uiPriority w:val="99"/>
    <w:rsid w:val="003F15E8"/>
    <w:pPr>
      <w:ind w:firstLine="500"/>
    </w:pPr>
  </w:style>
  <w:style w:type="paragraph" w:customStyle="1" w:styleId="affffd">
    <w:name w:val="Текст ЭР (см. также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e">
    <w:name w:val="Технический комментарий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rsid w:val="003F15E8"/>
    <w:rPr>
      <w:rFonts w:cs="Times New Roman"/>
      <w:b w:val="0"/>
      <w:strike/>
      <w:color w:val="666600"/>
      <w:sz w:val="26"/>
    </w:rPr>
  </w:style>
  <w:style w:type="paragraph" w:customStyle="1" w:styleId="afffff0">
    <w:name w:val="Формула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f1">
    <w:name w:val="Центрированный (таблица)"/>
    <w:basedOn w:val="afffa"/>
    <w:next w:val="a0"/>
    <w:uiPriority w:val="99"/>
    <w:rsid w:val="003F15E8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0"/>
    <w:uiPriority w:val="99"/>
    <w:rsid w:val="003F15E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2">
    <w:name w:val="Подпись к картинке (5)"/>
    <w:link w:val="510"/>
    <w:locked/>
    <w:rsid w:val="003F15E8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0"/>
    <w:link w:val="52"/>
    <w:rsid w:val="003F15E8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  <w:lang w:val="x-none" w:eastAsia="x-none"/>
    </w:rPr>
  </w:style>
  <w:style w:type="character" w:customStyle="1" w:styleId="53">
    <w:name w:val="Сноска (5)"/>
    <w:link w:val="511"/>
    <w:locked/>
    <w:rsid w:val="003F15E8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0"/>
    <w:link w:val="53"/>
    <w:rsid w:val="003F15E8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x-none" w:eastAsia="x-none"/>
    </w:rPr>
  </w:style>
  <w:style w:type="character" w:customStyle="1" w:styleId="240">
    <w:name w:val="Основной текст (24)"/>
    <w:link w:val="24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0"/>
    <w:link w:val="240"/>
    <w:rsid w:val="003F15E8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0">
    <w:name w:val="Основной текст (21)"/>
    <w:link w:val="211"/>
    <w:locked/>
    <w:rsid w:val="003F15E8"/>
    <w:rPr>
      <w:b/>
      <w:bCs/>
      <w:w w:val="120"/>
      <w:sz w:val="10"/>
      <w:szCs w:val="10"/>
      <w:shd w:val="clear" w:color="auto" w:fill="FFFFFF"/>
    </w:rPr>
  </w:style>
  <w:style w:type="paragraph" w:customStyle="1" w:styleId="211">
    <w:name w:val="Основной текст (21)1"/>
    <w:basedOn w:val="a0"/>
    <w:link w:val="210"/>
    <w:rsid w:val="003F15E8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3F15E8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0"/>
    <w:link w:val="200"/>
    <w:rsid w:val="003F15E8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3F15E8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3F15E8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2">
    <w:name w:val=" Знак Знак Знак Знак Знак Знак Знак Знак Знак Знак"/>
    <w:basedOn w:val="a0"/>
    <w:rsid w:val="003F15E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f3">
    <w:name w:val="Hyperlink"/>
    <w:uiPriority w:val="99"/>
    <w:rsid w:val="003F15E8"/>
    <w:rPr>
      <w:color w:val="auto"/>
      <w:u w:val="single"/>
    </w:rPr>
  </w:style>
  <w:style w:type="character" w:customStyle="1" w:styleId="120">
    <w:name w:val="Знак Знак12"/>
    <w:rsid w:val="003F15E8"/>
    <w:rPr>
      <w:b/>
      <w:bC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3F15E8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2">
    <w:name w:val="Основной текст 21"/>
    <w:basedOn w:val="a0"/>
    <w:uiPriority w:val="99"/>
    <w:rsid w:val="003F15E8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0"/>
    <w:uiPriority w:val="99"/>
    <w:rsid w:val="003F15E8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13">
    <w:name w:val="Абзац списка1"/>
    <w:basedOn w:val="a0"/>
    <w:uiPriority w:val="99"/>
    <w:rsid w:val="003F15E8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0"/>
    <w:uiPriority w:val="99"/>
    <w:rsid w:val="003F15E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4">
    <w:name w:val="Знак"/>
    <w:basedOn w:val="a0"/>
    <w:uiPriority w:val="99"/>
    <w:rsid w:val="003F15E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f5">
    <w:name w:val="FollowedHyperlink"/>
    <w:uiPriority w:val="99"/>
    <w:rsid w:val="003F15E8"/>
    <w:rPr>
      <w:color w:val="800080"/>
      <w:u w:val="single"/>
    </w:rPr>
  </w:style>
  <w:style w:type="paragraph" w:customStyle="1" w:styleId="font5">
    <w:name w:val="font5"/>
    <w:basedOn w:val="a0"/>
    <w:uiPriority w:val="99"/>
    <w:rsid w:val="003F15E8"/>
    <w:pPr>
      <w:spacing w:before="100" w:beforeAutospacing="1" w:after="100" w:afterAutospacing="1"/>
    </w:pPr>
  </w:style>
  <w:style w:type="paragraph" w:customStyle="1" w:styleId="font6">
    <w:name w:val="font6"/>
    <w:basedOn w:val="a0"/>
    <w:uiPriority w:val="99"/>
    <w:rsid w:val="003F15E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0"/>
    <w:uiPriority w:val="99"/>
    <w:rsid w:val="003F15E8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0"/>
    <w:uiPriority w:val="99"/>
    <w:rsid w:val="003F15E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0"/>
    <w:uiPriority w:val="99"/>
    <w:rsid w:val="003F15E8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3F15E8"/>
    <w:rPr>
      <w:rFonts w:ascii="Symbol" w:hAnsi="Symbol" w:cs="Symbol"/>
      <w:sz w:val="20"/>
      <w:szCs w:val="20"/>
    </w:rPr>
  </w:style>
  <w:style w:type="paragraph" w:styleId="afffff6">
    <w:name w:val="annotation text"/>
    <w:basedOn w:val="a0"/>
    <w:link w:val="afffff7"/>
    <w:uiPriority w:val="99"/>
    <w:rsid w:val="003F15E8"/>
    <w:pPr>
      <w:spacing w:after="200"/>
    </w:pPr>
    <w:rPr>
      <w:rFonts w:ascii="Cambria" w:eastAsia="Calibri" w:hAnsi="Cambria"/>
      <w:sz w:val="24"/>
      <w:szCs w:val="24"/>
      <w:lang w:val="x-none" w:eastAsia="en-US"/>
    </w:rPr>
  </w:style>
  <w:style w:type="character" w:customStyle="1" w:styleId="afffff7">
    <w:name w:val="Текст примечания Знак"/>
    <w:link w:val="afffff6"/>
    <w:uiPriority w:val="99"/>
    <w:rsid w:val="003F15E8"/>
    <w:rPr>
      <w:rFonts w:ascii="Cambria" w:eastAsia="Calibri" w:hAnsi="Cambria"/>
      <w:sz w:val="24"/>
      <w:szCs w:val="24"/>
      <w:lang w:val="x-none" w:eastAsia="en-US"/>
    </w:rPr>
  </w:style>
  <w:style w:type="paragraph" w:styleId="afffff8">
    <w:name w:val="annotation subject"/>
    <w:basedOn w:val="afffff6"/>
    <w:next w:val="afffff6"/>
    <w:link w:val="afffff9"/>
    <w:uiPriority w:val="99"/>
    <w:rsid w:val="003F15E8"/>
    <w:rPr>
      <w:b/>
      <w:bCs/>
    </w:rPr>
  </w:style>
  <w:style w:type="character" w:customStyle="1" w:styleId="afffff9">
    <w:name w:val="Тема примечания Знак"/>
    <w:link w:val="afffff8"/>
    <w:uiPriority w:val="99"/>
    <w:rsid w:val="003F15E8"/>
    <w:rPr>
      <w:rFonts w:ascii="Cambria" w:eastAsia="Calibri" w:hAnsi="Cambria"/>
      <w:b/>
      <w:bCs/>
      <w:sz w:val="24"/>
      <w:szCs w:val="24"/>
      <w:lang w:val="x-none" w:eastAsia="en-US"/>
    </w:rPr>
  </w:style>
  <w:style w:type="paragraph" w:styleId="14">
    <w:name w:val="toc 1"/>
    <w:basedOn w:val="a0"/>
    <w:next w:val="a0"/>
    <w:autoRedefine/>
    <w:uiPriority w:val="99"/>
    <w:rsid w:val="003F15E8"/>
    <w:rPr>
      <w:sz w:val="24"/>
      <w:szCs w:val="24"/>
    </w:rPr>
  </w:style>
  <w:style w:type="paragraph" w:customStyle="1" w:styleId="1-21">
    <w:name w:val="Средняя сетка 1 - Акцент 21"/>
    <w:basedOn w:val="a0"/>
    <w:uiPriority w:val="99"/>
    <w:rsid w:val="003F15E8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0"/>
    <w:uiPriority w:val="99"/>
    <w:rsid w:val="003F15E8"/>
    <w:rPr>
      <w:rFonts w:ascii="Verdana" w:eastAsia="Calibri" w:hAnsi="Verdana" w:cs="Verdana"/>
      <w:lang w:val="en-US" w:eastAsia="en-US"/>
    </w:rPr>
  </w:style>
  <w:style w:type="paragraph" w:styleId="afffffa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ffffb"/>
    <w:uiPriority w:val="99"/>
    <w:rsid w:val="003F15E8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b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a"/>
    <w:uiPriority w:val="99"/>
    <w:rsid w:val="003F15E8"/>
    <w:rPr>
      <w:lang w:val="en-AU" w:eastAsia="en-US"/>
    </w:rPr>
  </w:style>
  <w:style w:type="paragraph" w:customStyle="1" w:styleId="16">
    <w:name w:val="Стиль1"/>
    <w:basedOn w:val="a0"/>
    <w:uiPriority w:val="99"/>
    <w:rsid w:val="003F15E8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3F15E8"/>
    <w:pPr>
      <w:jc w:val="right"/>
    </w:pPr>
    <w:rPr>
      <w:sz w:val="26"/>
      <w:szCs w:val="26"/>
    </w:rPr>
  </w:style>
  <w:style w:type="character" w:customStyle="1" w:styleId="afffffc">
    <w:name w:val="Знак Знак"/>
    <w:locked/>
    <w:rsid w:val="003F15E8"/>
    <w:rPr>
      <w:rFonts w:ascii="Tahoma" w:hAnsi="Tahoma" w:cs="Tahoma"/>
      <w:sz w:val="16"/>
      <w:szCs w:val="16"/>
      <w:lang w:val="en-AU" w:eastAsia="en-US"/>
    </w:rPr>
  </w:style>
  <w:style w:type="paragraph" w:styleId="afffffd">
    <w:name w:val="List"/>
    <w:basedOn w:val="a0"/>
    <w:uiPriority w:val="99"/>
    <w:rsid w:val="003F15E8"/>
    <w:pPr>
      <w:ind w:left="283" w:hanging="283"/>
    </w:pPr>
    <w:rPr>
      <w:rFonts w:eastAsia="Calibri"/>
      <w:sz w:val="24"/>
      <w:szCs w:val="24"/>
    </w:rPr>
  </w:style>
  <w:style w:type="character" w:customStyle="1" w:styleId="111">
    <w:name w:val="Основной текст (11)"/>
    <w:link w:val="1110"/>
    <w:locked/>
    <w:rsid w:val="003F15E8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1"/>
    <w:rsid w:val="003F15E8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3F15E8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0"/>
    <w:link w:val="19"/>
    <w:rsid w:val="003F15E8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x-none" w:eastAsia="x-none"/>
    </w:rPr>
  </w:style>
  <w:style w:type="character" w:customStyle="1" w:styleId="afffffe">
    <w:name w:val="Основной текст + Полужирный"/>
    <w:rsid w:val="003F15E8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3F15E8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0"/>
    <w:link w:val="61"/>
    <w:rsid w:val="003F15E8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f">
    <w:name w:val="Колонтитул"/>
    <w:link w:val="17"/>
    <w:locked/>
    <w:rsid w:val="003F15E8"/>
    <w:rPr>
      <w:shd w:val="clear" w:color="auto" w:fill="FFFFFF"/>
    </w:rPr>
  </w:style>
  <w:style w:type="paragraph" w:customStyle="1" w:styleId="17">
    <w:name w:val="Колонтитул1"/>
    <w:basedOn w:val="a0"/>
    <w:link w:val="affffff"/>
    <w:rsid w:val="003F15E8"/>
    <w:pPr>
      <w:shd w:val="clear" w:color="auto" w:fill="FFFFFF"/>
    </w:pPr>
    <w:rPr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3F15E8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3F15E8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0"/>
    <w:link w:val="41"/>
    <w:rsid w:val="003F15E8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3F15E8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0"/>
    <w:link w:val="42"/>
    <w:rsid w:val="003F15E8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54">
    <w:name w:val="Заголовок №5"/>
    <w:link w:val="512"/>
    <w:locked/>
    <w:rsid w:val="003F15E8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0"/>
    <w:link w:val="54"/>
    <w:rsid w:val="003F15E8"/>
    <w:pPr>
      <w:shd w:val="clear" w:color="auto" w:fill="FFFFFF"/>
      <w:spacing w:before="240" w:after="240" w:line="240" w:lineRule="atLeast"/>
      <w:outlineLvl w:val="4"/>
    </w:pPr>
    <w:rPr>
      <w:sz w:val="22"/>
      <w:szCs w:val="22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0"/>
    <w:link w:val="38"/>
    <w:rsid w:val="003F15E8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0"/>
    <w:link w:val="91"/>
    <w:rsid w:val="003F15E8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0"/>
    <w:link w:val="100"/>
    <w:rsid w:val="003F15E8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0"/>
    <w:link w:val="43"/>
    <w:rsid w:val="003F15E8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3F15E8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3F15E8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0"/>
    <w:link w:val="39"/>
    <w:rsid w:val="003F15E8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0">
    <w:name w:val="Сноска"/>
    <w:link w:val="18"/>
    <w:locked/>
    <w:rsid w:val="003F15E8"/>
    <w:rPr>
      <w:sz w:val="16"/>
      <w:szCs w:val="16"/>
      <w:shd w:val="clear" w:color="auto" w:fill="FFFFFF"/>
    </w:rPr>
  </w:style>
  <w:style w:type="paragraph" w:customStyle="1" w:styleId="18">
    <w:name w:val="Сноска1"/>
    <w:basedOn w:val="a0"/>
    <w:link w:val="affffff0"/>
    <w:rsid w:val="003F15E8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3F15E8"/>
  </w:style>
  <w:style w:type="character" w:customStyle="1" w:styleId="affffff1">
    <w:name w:val="Подпись к таблице"/>
    <w:link w:val="1a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1a">
    <w:name w:val="Подпись к таблице1"/>
    <w:basedOn w:val="a0"/>
    <w:link w:val="affffff1"/>
    <w:rsid w:val="003F15E8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3F15E8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0"/>
    <w:link w:val="71"/>
    <w:rsid w:val="003F15E8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55">
    <w:name w:val="Основной текст (5)"/>
    <w:link w:val="513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0"/>
    <w:link w:val="55"/>
    <w:rsid w:val="003F15E8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0"/>
    <w:link w:val="180"/>
    <w:rsid w:val="003F15E8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3F15E8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0"/>
    <w:link w:val="420"/>
    <w:rsid w:val="003F15E8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3F15E8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0"/>
    <w:link w:val="430"/>
    <w:rsid w:val="003F15E8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3F15E8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0"/>
    <w:link w:val="121"/>
    <w:rsid w:val="003F15E8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3F15E8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0"/>
    <w:link w:val="45"/>
    <w:rsid w:val="003F15E8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3F15E8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0"/>
    <w:link w:val="46"/>
    <w:rsid w:val="003F15E8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x-none" w:eastAsia="x-none"/>
    </w:rPr>
  </w:style>
  <w:style w:type="paragraph" w:customStyle="1" w:styleId="affffff2">
    <w:name w:val="Рассылка"/>
    <w:basedOn w:val="a0"/>
    <w:uiPriority w:val="99"/>
    <w:rsid w:val="003F15E8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locked/>
    <w:rsid w:val="003F15E8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0"/>
    <w:link w:val="102"/>
    <w:rsid w:val="003F15E8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3F15E8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4">
    <w:name w:val="Абзац списка Знак"/>
    <w:aliases w:val="ПАРАГРАФ Знак,Абзац списка для документа Знак"/>
    <w:link w:val="af3"/>
    <w:uiPriority w:val="34"/>
    <w:locked/>
    <w:rsid w:val="003F15E8"/>
  </w:style>
  <w:style w:type="paragraph" w:customStyle="1" w:styleId="BodyTextKeep">
    <w:name w:val="Body Text Keep"/>
    <w:basedOn w:val="a4"/>
    <w:next w:val="a4"/>
    <w:link w:val="BodyTextKeepChar"/>
    <w:rsid w:val="003F15E8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3F15E8"/>
    <w:rPr>
      <w:spacing w:val="-5"/>
      <w:sz w:val="24"/>
      <w:lang w:val="x-none" w:eastAsia="en-US"/>
    </w:rPr>
  </w:style>
  <w:style w:type="paragraph" w:styleId="affffff3">
    <w:name w:val="caption"/>
    <w:basedOn w:val="a0"/>
    <w:next w:val="a4"/>
    <w:uiPriority w:val="99"/>
    <w:qFormat/>
    <w:rsid w:val="003F15E8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0"/>
    <w:uiPriority w:val="99"/>
    <w:rsid w:val="003F15E8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0"/>
    <w:uiPriority w:val="99"/>
    <w:rsid w:val="003F15E8"/>
    <w:pPr>
      <w:suppressAutoHyphens/>
    </w:pPr>
    <w:rPr>
      <w:lang w:eastAsia="en-US"/>
    </w:rPr>
  </w:style>
  <w:style w:type="paragraph" w:customStyle="1" w:styleId="xl100">
    <w:name w:val="xl100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0"/>
    <w:uiPriority w:val="99"/>
    <w:rsid w:val="003F15E8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0"/>
    <w:uiPriority w:val="99"/>
    <w:rsid w:val="003F15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3F15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3F15E8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0"/>
    <w:link w:val="HTML0"/>
    <w:uiPriority w:val="99"/>
    <w:rsid w:val="003F15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3F15E8"/>
    <w:rPr>
      <w:rFonts w:ascii="Courier New" w:hAnsi="Courier New"/>
      <w:lang w:val="x-none" w:eastAsia="x-none"/>
    </w:rPr>
  </w:style>
  <w:style w:type="paragraph" w:customStyle="1" w:styleId="1c">
    <w:name w:val="1Тема"/>
    <w:basedOn w:val="a0"/>
    <w:uiPriority w:val="99"/>
    <w:rsid w:val="003F15E8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3F15E8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3F15E8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0"/>
    <w:uiPriority w:val="99"/>
    <w:rsid w:val="003F15E8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rsid w:val="003F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3F15E8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3F15E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0"/>
    <w:uiPriority w:val="99"/>
    <w:rsid w:val="003F15E8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rsid w:val="003F15E8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0"/>
    <w:uiPriority w:val="99"/>
    <w:rsid w:val="003F15E8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0"/>
    <w:uiPriority w:val="99"/>
    <w:rsid w:val="003F15E8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rsid w:val="003F15E8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3F15E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0"/>
    <w:uiPriority w:val="99"/>
    <w:rsid w:val="003F15E8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0"/>
    <w:uiPriority w:val="99"/>
    <w:rsid w:val="003F15E8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0"/>
    <w:uiPriority w:val="99"/>
    <w:rsid w:val="003F15E8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rsid w:val="003F15E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rsid w:val="003F15E8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0"/>
    <w:uiPriority w:val="99"/>
    <w:rsid w:val="003F15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0"/>
    <w:uiPriority w:val="99"/>
    <w:rsid w:val="003F15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0"/>
    <w:uiPriority w:val="99"/>
    <w:rsid w:val="003F15E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0"/>
    <w:uiPriority w:val="99"/>
    <w:rsid w:val="003F15E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rsid w:val="003F15E8"/>
    <w:rPr>
      <w:rFonts w:cs="Times New Roman"/>
    </w:rPr>
  </w:style>
  <w:style w:type="character" w:customStyle="1" w:styleId="affffff4">
    <w:name w:val="Основной шрифт"/>
    <w:rsid w:val="003F15E8"/>
  </w:style>
  <w:style w:type="paragraph" w:customStyle="1" w:styleId="ed">
    <w:name w:val="дeсновdой те"/>
    <w:basedOn w:val="a0"/>
    <w:uiPriority w:val="99"/>
    <w:rsid w:val="003F15E8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affffff5">
    <w:name w:val="Табличный"/>
    <w:basedOn w:val="a0"/>
    <w:uiPriority w:val="99"/>
    <w:rsid w:val="003F15E8"/>
    <w:pPr>
      <w:widowControl w:val="0"/>
      <w:jc w:val="center"/>
    </w:pPr>
    <w:rPr>
      <w:snapToGrid w:val="0"/>
      <w:sz w:val="26"/>
    </w:rPr>
  </w:style>
  <w:style w:type="character" w:styleId="affffff6">
    <w:name w:val="Strong"/>
    <w:qFormat/>
    <w:rsid w:val="003F15E8"/>
    <w:rPr>
      <w:b/>
    </w:rPr>
  </w:style>
  <w:style w:type="character" w:customStyle="1" w:styleId="HTMLMarkup">
    <w:name w:val="HTML Markup"/>
    <w:rsid w:val="003F15E8"/>
    <w:rPr>
      <w:vanish/>
      <w:color w:val="FF0000"/>
    </w:rPr>
  </w:style>
  <w:style w:type="paragraph" w:customStyle="1" w:styleId="Blockquote">
    <w:name w:val="Blockquote"/>
    <w:basedOn w:val="a0"/>
    <w:uiPriority w:val="99"/>
    <w:rsid w:val="003F15E8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paragraph" w:styleId="affffff7">
    <w:name w:val="Название"/>
    <w:basedOn w:val="a0"/>
    <w:link w:val="affffff8"/>
    <w:uiPriority w:val="99"/>
    <w:qFormat/>
    <w:rsid w:val="003F15E8"/>
    <w:pPr>
      <w:widowControl w:val="0"/>
      <w:ind w:firstLine="567"/>
      <w:jc w:val="center"/>
    </w:pPr>
    <w:rPr>
      <w:b/>
      <w:snapToGrid w:val="0"/>
      <w:sz w:val="28"/>
      <w:lang w:val="x-none" w:eastAsia="x-none"/>
    </w:rPr>
  </w:style>
  <w:style w:type="character" w:customStyle="1" w:styleId="affffff8">
    <w:name w:val="Название Знак"/>
    <w:link w:val="affffff7"/>
    <w:uiPriority w:val="99"/>
    <w:rsid w:val="003F15E8"/>
    <w:rPr>
      <w:b/>
      <w:snapToGrid w:val="0"/>
      <w:sz w:val="28"/>
      <w:lang w:val="x-none" w:eastAsia="x-none"/>
    </w:rPr>
  </w:style>
  <w:style w:type="paragraph" w:styleId="26">
    <w:name w:val="List Bullet 2"/>
    <w:basedOn w:val="a0"/>
    <w:autoRedefine/>
    <w:uiPriority w:val="99"/>
    <w:rsid w:val="003F15E8"/>
    <w:pPr>
      <w:ind w:left="566" w:firstLine="285"/>
      <w:jc w:val="both"/>
    </w:pPr>
    <w:rPr>
      <w:snapToGrid w:val="0"/>
    </w:rPr>
  </w:style>
  <w:style w:type="paragraph" w:styleId="34">
    <w:name w:val="Body Text 3"/>
    <w:basedOn w:val="a0"/>
    <w:link w:val="35"/>
    <w:uiPriority w:val="99"/>
    <w:rsid w:val="003F15E8"/>
    <w:pPr>
      <w:widowControl w:val="0"/>
      <w:tabs>
        <w:tab w:val="left" w:pos="426"/>
      </w:tabs>
      <w:jc w:val="both"/>
    </w:pPr>
    <w:rPr>
      <w:b/>
      <w:caps/>
      <w:snapToGrid w:val="0"/>
      <w:sz w:val="24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3F15E8"/>
    <w:rPr>
      <w:b/>
      <w:caps/>
      <w:snapToGrid w:val="0"/>
      <w:sz w:val="24"/>
      <w:lang w:val="x-none" w:eastAsia="x-none"/>
    </w:rPr>
  </w:style>
  <w:style w:type="paragraph" w:styleId="affffff9">
    <w:name w:val="Document Map"/>
    <w:basedOn w:val="a0"/>
    <w:link w:val="affffffa"/>
    <w:uiPriority w:val="99"/>
    <w:rsid w:val="003F15E8"/>
    <w:pPr>
      <w:widowControl w:val="0"/>
      <w:shd w:val="clear" w:color="auto" w:fill="000080"/>
      <w:jc w:val="both"/>
    </w:pPr>
    <w:rPr>
      <w:rFonts w:ascii="Tahoma" w:hAnsi="Tahoma"/>
      <w:snapToGrid w:val="0"/>
      <w:lang w:val="x-none" w:eastAsia="x-none"/>
    </w:rPr>
  </w:style>
  <w:style w:type="character" w:customStyle="1" w:styleId="affffffa">
    <w:name w:val="Схема документа Знак"/>
    <w:link w:val="affffff9"/>
    <w:uiPriority w:val="99"/>
    <w:rsid w:val="003F15E8"/>
    <w:rPr>
      <w:rFonts w:ascii="Tahoma" w:hAnsi="Tahoma"/>
      <w:snapToGrid w:val="0"/>
      <w:shd w:val="clear" w:color="auto" w:fill="000080"/>
      <w:lang w:val="x-none" w:eastAsia="x-none"/>
    </w:rPr>
  </w:style>
  <w:style w:type="paragraph" w:customStyle="1" w:styleId="1d">
    <w:name w:val="Знак Знак Знак1 Знак"/>
    <w:basedOn w:val="a0"/>
    <w:autoRedefine/>
    <w:uiPriority w:val="99"/>
    <w:rsid w:val="003F15E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rsid w:val="003F15E8"/>
  </w:style>
  <w:style w:type="character" w:customStyle="1" w:styleId="220">
    <w:name w:val="Знак Знак22"/>
    <w:locked/>
    <w:rsid w:val="003F15E8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3">
    <w:name w:val="Знак Знак21"/>
    <w:locked/>
    <w:rsid w:val="003F15E8"/>
    <w:rPr>
      <w:sz w:val="28"/>
      <w:lang w:val="ru-RU" w:eastAsia="ru-RU" w:bidi="ar-SA"/>
    </w:rPr>
  </w:style>
  <w:style w:type="character" w:customStyle="1" w:styleId="202">
    <w:name w:val="Знак Знак20"/>
    <w:locked/>
    <w:rsid w:val="003F15E8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3F15E8"/>
    <w:rPr>
      <w:sz w:val="24"/>
      <w:lang w:val="ru-RU" w:eastAsia="ru-RU" w:bidi="ar-SA"/>
    </w:rPr>
  </w:style>
  <w:style w:type="character" w:customStyle="1" w:styleId="182">
    <w:name w:val="Знак Знак18"/>
    <w:locked/>
    <w:rsid w:val="003F15E8"/>
    <w:rPr>
      <w:sz w:val="24"/>
      <w:lang w:val="ru-RU" w:eastAsia="ru-RU" w:bidi="ar-SA"/>
    </w:rPr>
  </w:style>
  <w:style w:type="character" w:customStyle="1" w:styleId="170">
    <w:name w:val="Знак Знак17"/>
    <w:locked/>
    <w:rsid w:val="003F15E8"/>
    <w:rPr>
      <w:sz w:val="24"/>
      <w:lang w:val="ru-RU" w:eastAsia="ru-RU" w:bidi="ar-SA"/>
    </w:rPr>
  </w:style>
  <w:style w:type="character" w:customStyle="1" w:styleId="160">
    <w:name w:val="Знак Знак16"/>
    <w:locked/>
    <w:rsid w:val="003F15E8"/>
    <w:rPr>
      <w:sz w:val="24"/>
      <w:lang w:val="ru-RU" w:eastAsia="ru-RU" w:bidi="ar-SA"/>
    </w:rPr>
  </w:style>
  <w:style w:type="character" w:customStyle="1" w:styleId="150">
    <w:name w:val="Знак Знак15"/>
    <w:locked/>
    <w:rsid w:val="003F15E8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3F15E8"/>
    <w:rPr>
      <w:sz w:val="24"/>
      <w:lang w:val="ru-RU" w:eastAsia="ru-RU" w:bidi="ar-SA"/>
    </w:rPr>
  </w:style>
  <w:style w:type="character" w:customStyle="1" w:styleId="132">
    <w:name w:val="Знак Знак13"/>
    <w:locked/>
    <w:rsid w:val="003F15E8"/>
    <w:rPr>
      <w:sz w:val="28"/>
      <w:lang w:val="ru-RU" w:eastAsia="ru-RU" w:bidi="ar-SA"/>
    </w:rPr>
  </w:style>
  <w:style w:type="character" w:customStyle="1" w:styleId="112">
    <w:name w:val="Знак Знак11"/>
    <w:locked/>
    <w:rsid w:val="003F15E8"/>
    <w:rPr>
      <w:lang w:val="ru-RU" w:eastAsia="ru-RU" w:bidi="ar-SA"/>
    </w:rPr>
  </w:style>
  <w:style w:type="character" w:customStyle="1" w:styleId="103">
    <w:name w:val="Знак Знак10"/>
    <w:locked/>
    <w:rsid w:val="003F15E8"/>
    <w:rPr>
      <w:lang w:val="ru-RU" w:eastAsia="ru-RU" w:bidi="ar-SA"/>
    </w:rPr>
  </w:style>
  <w:style w:type="character" w:customStyle="1" w:styleId="36">
    <w:name w:val="Знак Знак3"/>
    <w:locked/>
    <w:rsid w:val="003F15E8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3F15E8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7">
    <w:name w:val="Знак Знак2"/>
    <w:locked/>
    <w:rsid w:val="003F15E8"/>
    <w:rPr>
      <w:b/>
      <w:snapToGrid w:val="0"/>
      <w:sz w:val="28"/>
      <w:lang w:val="ru-RU" w:eastAsia="ru-RU" w:bidi="ar-SA"/>
    </w:rPr>
  </w:style>
  <w:style w:type="character" w:customStyle="1" w:styleId="1e">
    <w:name w:val="Знак Знак1"/>
    <w:locked/>
    <w:rsid w:val="003F15E8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3F15E8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3F15E8"/>
    <w:rPr>
      <w:sz w:val="16"/>
      <w:szCs w:val="16"/>
      <w:lang w:val="ru-RU" w:eastAsia="ru-RU" w:bidi="ar-SA"/>
    </w:rPr>
  </w:style>
  <w:style w:type="character" w:customStyle="1" w:styleId="56">
    <w:name w:val="Знак Знак5"/>
    <w:locked/>
    <w:rsid w:val="003F15E8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3F15E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b">
    <w:name w:val="Знак Знак Знак Знак Знак Знак Знак Знак Знак Знак"/>
    <w:basedOn w:val="a0"/>
    <w:uiPriority w:val="99"/>
    <w:rsid w:val="003F15E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0"/>
    <w:uiPriority w:val="99"/>
    <w:rsid w:val="003F15E8"/>
    <w:pPr>
      <w:spacing w:before="100" w:after="100"/>
      <w:jc w:val="both"/>
    </w:pPr>
    <w:rPr>
      <w:sz w:val="24"/>
      <w:szCs w:val="24"/>
    </w:rPr>
  </w:style>
  <w:style w:type="paragraph" w:customStyle="1" w:styleId="ListParagraph1">
    <w:name w:val="List Paragraph1"/>
    <w:basedOn w:val="a0"/>
    <w:uiPriority w:val="99"/>
    <w:rsid w:val="003F15E8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character" w:styleId="affffffc">
    <w:name w:val="Emphasis"/>
    <w:uiPriority w:val="99"/>
    <w:qFormat/>
    <w:rsid w:val="000C53A8"/>
    <w:rPr>
      <w:b/>
      <w:bCs/>
      <w:i/>
      <w:iCs/>
      <w:spacing w:val="10"/>
    </w:rPr>
  </w:style>
  <w:style w:type="character" w:customStyle="1" w:styleId="1f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0C53A8"/>
  </w:style>
  <w:style w:type="character" w:customStyle="1" w:styleId="affffffd">
    <w:name w:val="Текст концевой сноски Знак"/>
    <w:link w:val="affffffe"/>
    <w:uiPriority w:val="99"/>
    <w:rsid w:val="000C53A8"/>
    <w:rPr>
      <w:sz w:val="28"/>
      <w:szCs w:val="22"/>
    </w:rPr>
  </w:style>
  <w:style w:type="paragraph" w:styleId="affffffe">
    <w:name w:val="endnote text"/>
    <w:basedOn w:val="a0"/>
    <w:link w:val="affffffd"/>
    <w:uiPriority w:val="99"/>
    <w:unhideWhenUsed/>
    <w:rsid w:val="000C53A8"/>
    <w:pPr>
      <w:ind w:firstLine="709"/>
      <w:jc w:val="both"/>
    </w:pPr>
    <w:rPr>
      <w:sz w:val="28"/>
      <w:szCs w:val="22"/>
    </w:rPr>
  </w:style>
  <w:style w:type="character" w:customStyle="1" w:styleId="1f0">
    <w:name w:val="Текст концевой сноски Знак1"/>
    <w:basedOn w:val="a1"/>
    <w:uiPriority w:val="99"/>
    <w:rsid w:val="000C53A8"/>
  </w:style>
  <w:style w:type="character" w:customStyle="1" w:styleId="afffffff">
    <w:name w:val="Красная строка Знак"/>
    <w:link w:val="afffffff0"/>
    <w:uiPriority w:val="99"/>
    <w:rsid w:val="000C53A8"/>
    <w:rPr>
      <w:rFonts w:ascii="Arial" w:hAnsi="Arial" w:cs="Arial"/>
      <w:sz w:val="28"/>
    </w:rPr>
  </w:style>
  <w:style w:type="paragraph" w:styleId="afffffff0">
    <w:name w:val="Body Text First Indent"/>
    <w:basedOn w:val="a0"/>
    <w:link w:val="afffffff"/>
    <w:uiPriority w:val="99"/>
    <w:unhideWhenUsed/>
    <w:rsid w:val="000C53A8"/>
    <w:pPr>
      <w:ind w:firstLine="210"/>
    </w:pPr>
    <w:rPr>
      <w:rFonts w:ascii="Arial" w:hAnsi="Arial" w:cs="Arial"/>
      <w:sz w:val="28"/>
    </w:rPr>
  </w:style>
  <w:style w:type="character" w:customStyle="1" w:styleId="1f1">
    <w:name w:val="Красная строка Знак1"/>
    <w:basedOn w:val="a5"/>
    <w:uiPriority w:val="99"/>
    <w:rsid w:val="000C53A8"/>
    <w:rPr>
      <w:sz w:val="28"/>
    </w:rPr>
  </w:style>
  <w:style w:type="character" w:customStyle="1" w:styleId="afffffff1">
    <w:name w:val="Текст Знак"/>
    <w:link w:val="afffffff2"/>
    <w:uiPriority w:val="99"/>
    <w:rsid w:val="000C53A8"/>
    <w:rPr>
      <w:rFonts w:ascii="Arial" w:hAnsi="Arial" w:cs="Arial"/>
      <w:color w:val="000000"/>
    </w:rPr>
  </w:style>
  <w:style w:type="paragraph" w:styleId="afffffff2">
    <w:name w:val="Plain Text"/>
    <w:basedOn w:val="a0"/>
    <w:link w:val="afffffff1"/>
    <w:uiPriority w:val="99"/>
    <w:unhideWhenUsed/>
    <w:rsid w:val="000C53A8"/>
    <w:pPr>
      <w:spacing w:before="64" w:after="64"/>
    </w:pPr>
    <w:rPr>
      <w:rFonts w:ascii="Arial" w:hAnsi="Arial" w:cs="Arial"/>
      <w:color w:val="000000"/>
    </w:rPr>
  </w:style>
  <w:style w:type="character" w:customStyle="1" w:styleId="1f2">
    <w:name w:val="Текст Знак1"/>
    <w:uiPriority w:val="99"/>
    <w:rsid w:val="000C53A8"/>
    <w:rPr>
      <w:rFonts w:ascii="Courier New" w:hAnsi="Courier New" w:cs="Courier New"/>
    </w:rPr>
  </w:style>
  <w:style w:type="character" w:customStyle="1" w:styleId="af2">
    <w:name w:val="Без интервала Знак"/>
    <w:link w:val="af1"/>
    <w:uiPriority w:val="99"/>
    <w:locked/>
    <w:rsid w:val="000C53A8"/>
    <w:rPr>
      <w:rFonts w:ascii="Calibri" w:eastAsia="Calibri" w:hAnsi="Calibri"/>
      <w:sz w:val="22"/>
      <w:szCs w:val="22"/>
      <w:lang w:eastAsia="en-US"/>
    </w:rPr>
  </w:style>
  <w:style w:type="paragraph" w:styleId="28">
    <w:name w:val="Quote"/>
    <w:basedOn w:val="a0"/>
    <w:next w:val="a0"/>
    <w:link w:val="29"/>
    <w:uiPriority w:val="99"/>
    <w:qFormat/>
    <w:rsid w:val="000C53A8"/>
    <w:pPr>
      <w:ind w:firstLine="709"/>
      <w:jc w:val="both"/>
    </w:pPr>
    <w:rPr>
      <w:i/>
      <w:iCs/>
      <w:sz w:val="28"/>
      <w:szCs w:val="22"/>
    </w:rPr>
  </w:style>
  <w:style w:type="character" w:customStyle="1" w:styleId="29">
    <w:name w:val="Цитата 2 Знак"/>
    <w:link w:val="28"/>
    <w:uiPriority w:val="99"/>
    <w:rsid w:val="000C53A8"/>
    <w:rPr>
      <w:i/>
      <w:iCs/>
      <w:sz w:val="28"/>
      <w:szCs w:val="22"/>
    </w:rPr>
  </w:style>
  <w:style w:type="paragraph" w:styleId="afffffff3">
    <w:name w:val="Intense Quote"/>
    <w:basedOn w:val="a0"/>
    <w:next w:val="a0"/>
    <w:link w:val="afffffff4"/>
    <w:uiPriority w:val="99"/>
    <w:qFormat/>
    <w:rsid w:val="000C53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fffff4">
    <w:name w:val="Выделенная цитата Знак"/>
    <w:link w:val="afffffff3"/>
    <w:uiPriority w:val="99"/>
    <w:rsid w:val="000C53A8"/>
    <w:rPr>
      <w:i/>
      <w:iCs/>
      <w:sz w:val="28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0C53A8"/>
    <w:rPr>
      <w:rFonts w:ascii="Courier New" w:hAnsi="Courier New" w:cs="Courier New"/>
    </w:rPr>
  </w:style>
  <w:style w:type="paragraph" w:customStyle="1" w:styleId="a30">
    <w:name w:val="a3"/>
    <w:basedOn w:val="a0"/>
    <w:uiPriority w:val="99"/>
    <w:rsid w:val="000C53A8"/>
    <w:pPr>
      <w:spacing w:before="64" w:after="64"/>
    </w:pPr>
    <w:rPr>
      <w:rFonts w:ascii="Arial" w:hAnsi="Arial" w:cs="Arial"/>
      <w:color w:val="000000"/>
    </w:rPr>
  </w:style>
  <w:style w:type="paragraph" w:customStyle="1" w:styleId="1f3">
    <w:name w:val="Основной текст1"/>
    <w:basedOn w:val="a0"/>
    <w:rsid w:val="000C53A8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fffff5">
    <w:name w:val="Таб_текст Знак"/>
    <w:link w:val="afffffff6"/>
    <w:locked/>
    <w:rsid w:val="000C53A8"/>
    <w:rPr>
      <w:sz w:val="24"/>
      <w:szCs w:val="22"/>
    </w:rPr>
  </w:style>
  <w:style w:type="paragraph" w:customStyle="1" w:styleId="afffffff6">
    <w:name w:val="Таб_текст"/>
    <w:basedOn w:val="af1"/>
    <w:link w:val="afffffff5"/>
    <w:qFormat/>
    <w:rsid w:val="000C53A8"/>
    <w:rPr>
      <w:rFonts w:ascii="Times New Roman" w:eastAsia="Times New Roman" w:hAnsi="Times New Roman"/>
      <w:sz w:val="24"/>
      <w:lang w:eastAsia="ru-RU"/>
    </w:rPr>
  </w:style>
  <w:style w:type="character" w:customStyle="1" w:styleId="afffffff7">
    <w:name w:val="Таб_заг Знак"/>
    <w:link w:val="afffffff8"/>
    <w:locked/>
    <w:rsid w:val="000C53A8"/>
    <w:rPr>
      <w:sz w:val="24"/>
      <w:szCs w:val="22"/>
    </w:rPr>
  </w:style>
  <w:style w:type="paragraph" w:customStyle="1" w:styleId="afffffff8">
    <w:name w:val="Таб_заг"/>
    <w:basedOn w:val="af1"/>
    <w:link w:val="afffffff7"/>
    <w:qFormat/>
    <w:rsid w:val="000C53A8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4"/>
    <w:uiPriority w:val="99"/>
    <w:locked/>
    <w:rsid w:val="000C53A8"/>
    <w:rPr>
      <w:i/>
      <w:color w:val="000000"/>
    </w:rPr>
  </w:style>
  <w:style w:type="paragraph" w:customStyle="1" w:styleId="214">
    <w:name w:val="Цитата 21"/>
    <w:basedOn w:val="a0"/>
    <w:next w:val="a0"/>
    <w:link w:val="QuoteChar"/>
    <w:uiPriority w:val="99"/>
    <w:rsid w:val="000C53A8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f4"/>
    <w:uiPriority w:val="99"/>
    <w:locked/>
    <w:rsid w:val="000C53A8"/>
    <w:rPr>
      <w:b/>
      <w:i/>
      <w:color w:val="4F81BD"/>
    </w:rPr>
  </w:style>
  <w:style w:type="paragraph" w:customStyle="1" w:styleId="1f4">
    <w:name w:val="Выделенная цитата1"/>
    <w:basedOn w:val="a0"/>
    <w:next w:val="a0"/>
    <w:link w:val="IntenseQuoteChar"/>
    <w:uiPriority w:val="99"/>
    <w:rsid w:val="000C53A8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a">
    <w:name w:val="Основной текст (2)_"/>
    <w:link w:val="2b"/>
    <w:locked/>
    <w:rsid w:val="000C53A8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0C53A8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0"/>
    <w:next w:val="a0"/>
    <w:uiPriority w:val="9"/>
    <w:qFormat/>
    <w:rsid w:val="000C53A8"/>
    <w:pPr>
      <w:ind w:firstLine="709"/>
      <w:jc w:val="both"/>
      <w:outlineLvl w:val="7"/>
    </w:pPr>
    <w:rPr>
      <w:b/>
      <w:bCs/>
      <w:color w:val="7F7F7F"/>
    </w:rPr>
  </w:style>
  <w:style w:type="character" w:styleId="afffffff9">
    <w:name w:val="Subtle Emphasis"/>
    <w:uiPriority w:val="19"/>
    <w:qFormat/>
    <w:rsid w:val="000C53A8"/>
    <w:rPr>
      <w:i/>
      <w:iCs/>
    </w:rPr>
  </w:style>
  <w:style w:type="character" w:styleId="afffffffa">
    <w:name w:val="Intense Emphasis"/>
    <w:uiPriority w:val="21"/>
    <w:qFormat/>
    <w:rsid w:val="000C53A8"/>
    <w:rPr>
      <w:b/>
      <w:bCs/>
      <w:i/>
      <w:iCs/>
    </w:rPr>
  </w:style>
  <w:style w:type="character" w:styleId="afffffffb">
    <w:name w:val="Subtle Reference"/>
    <w:uiPriority w:val="31"/>
    <w:qFormat/>
    <w:rsid w:val="000C53A8"/>
    <w:rPr>
      <w:smallCaps/>
    </w:rPr>
  </w:style>
  <w:style w:type="character" w:styleId="afffffffc">
    <w:name w:val="Intense Reference"/>
    <w:uiPriority w:val="32"/>
    <w:qFormat/>
    <w:rsid w:val="000C53A8"/>
    <w:rPr>
      <w:b/>
      <w:bCs/>
      <w:smallCaps/>
    </w:rPr>
  </w:style>
  <w:style w:type="character" w:styleId="afffffffd">
    <w:name w:val="Book Title"/>
    <w:uiPriority w:val="33"/>
    <w:qFormat/>
    <w:rsid w:val="000C53A8"/>
    <w:rPr>
      <w:i/>
      <w:iCs/>
      <w:smallCaps/>
      <w:spacing w:val="5"/>
    </w:rPr>
  </w:style>
  <w:style w:type="character" w:customStyle="1" w:styleId="310">
    <w:name w:val="Заголовок 3 Знак1"/>
    <w:aliases w:val="Знак2 Знак Знак1"/>
    <w:uiPriority w:val="99"/>
    <w:semiHidden/>
    <w:rsid w:val="000C53A8"/>
    <w:rPr>
      <w:rFonts w:ascii="Cambria" w:eastAsia="Times New Roman" w:hAnsi="Cambria" w:cs="Times New Roman"/>
      <w:color w:val="243F60"/>
      <w:sz w:val="24"/>
      <w:szCs w:val="24"/>
    </w:rPr>
  </w:style>
  <w:style w:type="paragraph" w:styleId="2c">
    <w:name w:val="toc 2"/>
    <w:basedOn w:val="a0"/>
    <w:next w:val="a0"/>
    <w:autoRedefine/>
    <w:uiPriority w:val="99"/>
    <w:unhideWhenUsed/>
    <w:rsid w:val="000C53A8"/>
    <w:pPr>
      <w:ind w:left="240"/>
    </w:pPr>
    <w:rPr>
      <w:sz w:val="24"/>
      <w:szCs w:val="24"/>
    </w:rPr>
  </w:style>
  <w:style w:type="paragraph" w:styleId="37">
    <w:name w:val="toc 3"/>
    <w:basedOn w:val="a0"/>
    <w:next w:val="a0"/>
    <w:autoRedefine/>
    <w:uiPriority w:val="99"/>
    <w:unhideWhenUsed/>
    <w:rsid w:val="000C53A8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0"/>
    <w:next w:val="a0"/>
    <w:autoRedefine/>
    <w:uiPriority w:val="99"/>
    <w:unhideWhenUsed/>
    <w:rsid w:val="000C53A8"/>
    <w:pPr>
      <w:ind w:left="720"/>
    </w:pPr>
    <w:rPr>
      <w:sz w:val="24"/>
      <w:szCs w:val="24"/>
    </w:rPr>
  </w:style>
  <w:style w:type="paragraph" w:styleId="57">
    <w:name w:val="toc 5"/>
    <w:basedOn w:val="a0"/>
    <w:next w:val="a0"/>
    <w:autoRedefine/>
    <w:uiPriority w:val="99"/>
    <w:unhideWhenUsed/>
    <w:rsid w:val="000C53A8"/>
    <w:pPr>
      <w:ind w:left="960"/>
    </w:pPr>
    <w:rPr>
      <w:sz w:val="24"/>
      <w:szCs w:val="24"/>
    </w:rPr>
  </w:style>
  <w:style w:type="paragraph" w:styleId="63">
    <w:name w:val="toc 6"/>
    <w:basedOn w:val="a0"/>
    <w:next w:val="a0"/>
    <w:autoRedefine/>
    <w:uiPriority w:val="99"/>
    <w:unhideWhenUsed/>
    <w:rsid w:val="000C53A8"/>
    <w:pPr>
      <w:ind w:left="1200"/>
    </w:pPr>
    <w:rPr>
      <w:sz w:val="24"/>
      <w:szCs w:val="24"/>
    </w:rPr>
  </w:style>
  <w:style w:type="paragraph" w:styleId="73">
    <w:name w:val="toc 7"/>
    <w:basedOn w:val="a0"/>
    <w:next w:val="a0"/>
    <w:autoRedefine/>
    <w:uiPriority w:val="99"/>
    <w:unhideWhenUsed/>
    <w:rsid w:val="000C53A8"/>
    <w:pPr>
      <w:ind w:left="1440"/>
    </w:pPr>
    <w:rPr>
      <w:sz w:val="24"/>
      <w:szCs w:val="24"/>
    </w:rPr>
  </w:style>
  <w:style w:type="paragraph" w:styleId="82">
    <w:name w:val="toc 8"/>
    <w:basedOn w:val="a0"/>
    <w:next w:val="a0"/>
    <w:autoRedefine/>
    <w:uiPriority w:val="99"/>
    <w:unhideWhenUsed/>
    <w:rsid w:val="000C53A8"/>
    <w:pPr>
      <w:ind w:left="1680"/>
    </w:pPr>
    <w:rPr>
      <w:sz w:val="24"/>
      <w:szCs w:val="24"/>
    </w:rPr>
  </w:style>
  <w:style w:type="paragraph" w:styleId="93">
    <w:name w:val="toc 9"/>
    <w:basedOn w:val="a0"/>
    <w:next w:val="a0"/>
    <w:autoRedefine/>
    <w:uiPriority w:val="99"/>
    <w:unhideWhenUsed/>
    <w:rsid w:val="000C53A8"/>
    <w:pPr>
      <w:ind w:left="1920"/>
    </w:pPr>
    <w:rPr>
      <w:sz w:val="24"/>
      <w:szCs w:val="24"/>
    </w:rPr>
  </w:style>
  <w:style w:type="character" w:customStyle="1" w:styleId="1f5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C53A8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afffffffe">
    <w:name w:val="Revision"/>
    <w:uiPriority w:val="99"/>
    <w:semiHidden/>
    <w:rsid w:val="000C53A8"/>
  </w:style>
  <w:style w:type="paragraph" w:customStyle="1" w:styleId="1f6">
    <w:name w:val="Знак Знак Знак Знак Знак Знак Знак Знак Знак Знак1"/>
    <w:basedOn w:val="a0"/>
    <w:uiPriority w:val="99"/>
    <w:rsid w:val="000C53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ListParagraphChar">
    <w:name w:val="List Paragraph Char"/>
    <w:link w:val="2d"/>
    <w:locked/>
    <w:rsid w:val="000C53A8"/>
    <w:rPr>
      <w:sz w:val="24"/>
    </w:rPr>
  </w:style>
  <w:style w:type="paragraph" w:customStyle="1" w:styleId="2d">
    <w:name w:val="Абзац списка2"/>
    <w:basedOn w:val="a0"/>
    <w:link w:val="ListParagraphChar"/>
    <w:rsid w:val="000C53A8"/>
    <w:pPr>
      <w:ind w:left="720"/>
      <w:contextualSpacing/>
    </w:pPr>
    <w:rPr>
      <w:sz w:val="24"/>
    </w:rPr>
  </w:style>
  <w:style w:type="paragraph" w:customStyle="1" w:styleId="113">
    <w:name w:val="Абзац списка11"/>
    <w:basedOn w:val="a0"/>
    <w:uiPriority w:val="99"/>
    <w:rsid w:val="000C53A8"/>
    <w:pPr>
      <w:ind w:left="720"/>
    </w:pPr>
    <w:rPr>
      <w:sz w:val="24"/>
      <w:szCs w:val="24"/>
    </w:rPr>
  </w:style>
  <w:style w:type="paragraph" w:customStyle="1" w:styleId="215">
    <w:name w:val="Абзац списка21"/>
    <w:basedOn w:val="a0"/>
    <w:uiPriority w:val="99"/>
    <w:rsid w:val="000C53A8"/>
    <w:pPr>
      <w:ind w:left="720"/>
      <w:contextualSpacing/>
    </w:pPr>
    <w:rPr>
      <w:sz w:val="24"/>
    </w:rPr>
  </w:style>
  <w:style w:type="paragraph" w:customStyle="1" w:styleId="pj">
    <w:name w:val="pj"/>
    <w:basedOn w:val="a0"/>
    <w:uiPriority w:val="99"/>
    <w:rsid w:val="000C53A8"/>
    <w:pPr>
      <w:spacing w:before="100" w:beforeAutospacing="1" w:after="100" w:afterAutospacing="1"/>
    </w:pPr>
    <w:rPr>
      <w:sz w:val="24"/>
      <w:szCs w:val="24"/>
    </w:rPr>
  </w:style>
  <w:style w:type="character" w:styleId="affffffff">
    <w:name w:val="footnote reference"/>
    <w:unhideWhenUsed/>
    <w:rsid w:val="000C53A8"/>
    <w:rPr>
      <w:rFonts w:ascii="Times New Roman" w:hAnsi="Times New Roman" w:cs="Times New Roman" w:hint="default"/>
      <w:vertAlign w:val="superscript"/>
    </w:rPr>
  </w:style>
  <w:style w:type="character" w:styleId="affffffff0">
    <w:name w:val="annotation reference"/>
    <w:unhideWhenUsed/>
    <w:rsid w:val="000C53A8"/>
    <w:rPr>
      <w:rFonts w:ascii="Times New Roman" w:hAnsi="Times New Roman" w:cs="Times New Roman" w:hint="default"/>
      <w:sz w:val="18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0C53A8"/>
    <w:rPr>
      <w:rFonts w:ascii="Cambria" w:hAnsi="Cambria" w:cs="Times New Roman" w:hint="default"/>
      <w:sz w:val="24"/>
      <w:szCs w:val="24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0C53A8"/>
    <w:rPr>
      <w:rFonts w:ascii="Times New Roman CYR" w:hAnsi="Times New Roman CYR" w:cs="Times New Roman CYR" w:hint="default"/>
      <w:b/>
      <w:bCs w:val="0"/>
      <w:i/>
      <w:iCs w:val="0"/>
      <w:sz w:val="28"/>
      <w:lang w:eastAsia="en-US"/>
    </w:rPr>
  </w:style>
  <w:style w:type="character" w:customStyle="1" w:styleId="apple-converted-space">
    <w:name w:val="apple-converted-space"/>
    <w:rsid w:val="000C53A8"/>
  </w:style>
  <w:style w:type="character" w:customStyle="1" w:styleId="sub">
    <w:name w:val="sub"/>
    <w:rsid w:val="000C53A8"/>
  </w:style>
  <w:style w:type="table" w:styleId="affffffff1">
    <w:name w:val="Table Grid"/>
    <w:basedOn w:val="a2"/>
    <w:rsid w:val="000C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">
    <w:name w:val="Стандартный HTML Знак1"/>
    <w:uiPriority w:val="99"/>
    <w:rsid w:val="000C53A8"/>
    <w:rPr>
      <w:rFonts w:ascii="Consolas" w:hAnsi="Consolas" w:cs="Consolas"/>
    </w:rPr>
  </w:style>
  <w:style w:type="character" w:customStyle="1" w:styleId="1f7">
    <w:name w:val="Текст примечания Знак1"/>
    <w:uiPriority w:val="99"/>
    <w:rsid w:val="000C53A8"/>
  </w:style>
  <w:style w:type="character" w:customStyle="1" w:styleId="1f8">
    <w:name w:val="Основной текст Знак1"/>
    <w:uiPriority w:val="99"/>
    <w:rsid w:val="000C53A8"/>
    <w:rPr>
      <w:sz w:val="28"/>
    </w:rPr>
  </w:style>
  <w:style w:type="character" w:customStyle="1" w:styleId="216">
    <w:name w:val="Основной текст 2 Знак1"/>
    <w:uiPriority w:val="99"/>
    <w:rsid w:val="000C53A8"/>
  </w:style>
  <w:style w:type="character" w:customStyle="1" w:styleId="311">
    <w:name w:val="Основной текст 3 Знак1"/>
    <w:uiPriority w:val="99"/>
    <w:rsid w:val="000C53A8"/>
    <w:rPr>
      <w:sz w:val="16"/>
      <w:szCs w:val="16"/>
    </w:rPr>
  </w:style>
  <w:style w:type="character" w:customStyle="1" w:styleId="217">
    <w:name w:val="Основной текст с отступом 2 Знак1"/>
    <w:uiPriority w:val="99"/>
    <w:rsid w:val="000C53A8"/>
  </w:style>
  <w:style w:type="character" w:customStyle="1" w:styleId="312">
    <w:name w:val="Основной текст с отступом 3 Знак1"/>
    <w:uiPriority w:val="99"/>
    <w:rsid w:val="000C53A8"/>
    <w:rPr>
      <w:sz w:val="16"/>
      <w:szCs w:val="16"/>
    </w:rPr>
  </w:style>
  <w:style w:type="character" w:customStyle="1" w:styleId="1f9">
    <w:name w:val="Схема документа Знак1"/>
    <w:uiPriority w:val="99"/>
    <w:rsid w:val="000C53A8"/>
    <w:rPr>
      <w:rFonts w:ascii="Tahoma" w:hAnsi="Tahoma" w:cs="Tahoma"/>
      <w:sz w:val="16"/>
      <w:szCs w:val="16"/>
    </w:rPr>
  </w:style>
  <w:style w:type="character" w:customStyle="1" w:styleId="1fa">
    <w:name w:val="Тема примечания Знак1"/>
    <w:uiPriority w:val="99"/>
    <w:rsid w:val="000C5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FC58-BBDD-428F-BD74-F96B7686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2019-12-10T06:47:00Z</cp:lastPrinted>
  <dcterms:created xsi:type="dcterms:W3CDTF">2025-07-27T11:14:00Z</dcterms:created>
  <dcterms:modified xsi:type="dcterms:W3CDTF">2025-07-27T11:14:00Z</dcterms:modified>
</cp:coreProperties>
</file>